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25464" w14:textId="477C5020" w:rsidR="00862771" w:rsidRPr="00862771" w:rsidRDefault="00862771" w:rsidP="00862771">
      <w:pPr>
        <w:jc w:val="center"/>
        <w:rPr>
          <w:b/>
        </w:rPr>
      </w:pPr>
      <w:r w:rsidRPr="00862771">
        <w:rPr>
          <w:b/>
        </w:rPr>
        <w:t>Einreichung Mission/Challenge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761"/>
        <w:gridCol w:w="2106"/>
        <w:gridCol w:w="1905"/>
        <w:gridCol w:w="1931"/>
        <w:gridCol w:w="1579"/>
      </w:tblGrid>
      <w:tr w:rsidR="00862771" w14:paraId="52E15117" w14:textId="00B50B2D" w:rsidTr="00862771">
        <w:tc>
          <w:tcPr>
            <w:tcW w:w="1761" w:type="dxa"/>
          </w:tcPr>
          <w:p w14:paraId="4560BD8D" w14:textId="760A8839" w:rsidR="00862771" w:rsidRDefault="00862771" w:rsidP="007E3A51">
            <w:r>
              <w:t>Name</w:t>
            </w:r>
          </w:p>
        </w:tc>
        <w:tc>
          <w:tcPr>
            <w:tcW w:w="2106" w:type="dxa"/>
          </w:tcPr>
          <w:p w14:paraId="2B5498AD" w14:textId="27B12394" w:rsidR="00862771" w:rsidRDefault="00862771" w:rsidP="007E3A51">
            <w:r>
              <w:t>Matrikelnummer</w:t>
            </w:r>
          </w:p>
        </w:tc>
        <w:tc>
          <w:tcPr>
            <w:tcW w:w="1905" w:type="dxa"/>
          </w:tcPr>
          <w:p w14:paraId="6771DF24" w14:textId="5CF114A0" w:rsidR="00862771" w:rsidRDefault="00862771" w:rsidP="007E3A51">
            <w:r>
              <w:t>Modultitel</w:t>
            </w:r>
          </w:p>
        </w:tc>
        <w:tc>
          <w:tcPr>
            <w:tcW w:w="1931" w:type="dxa"/>
          </w:tcPr>
          <w:p w14:paraId="168A4E0F" w14:textId="48E99AED" w:rsidR="00862771" w:rsidRDefault="00862771" w:rsidP="007E3A51">
            <w:r>
              <w:t>Lerneinheit</w:t>
            </w:r>
          </w:p>
        </w:tc>
        <w:tc>
          <w:tcPr>
            <w:tcW w:w="1579" w:type="dxa"/>
          </w:tcPr>
          <w:p w14:paraId="3C7A6762" w14:textId="70C79A62" w:rsidR="00862771" w:rsidRDefault="00862771" w:rsidP="007E3A51">
            <w:r>
              <w:t>Datum</w:t>
            </w:r>
          </w:p>
        </w:tc>
      </w:tr>
      <w:tr w:rsidR="00862771" w14:paraId="1B1B0138" w14:textId="3EDCF09F" w:rsidTr="00862771">
        <w:tc>
          <w:tcPr>
            <w:tcW w:w="1761" w:type="dxa"/>
          </w:tcPr>
          <w:p w14:paraId="28F0CFAD" w14:textId="77777777" w:rsidR="00862771" w:rsidRDefault="00862771" w:rsidP="007E3A51"/>
        </w:tc>
        <w:tc>
          <w:tcPr>
            <w:tcW w:w="2106" w:type="dxa"/>
          </w:tcPr>
          <w:p w14:paraId="395BDE0A" w14:textId="77777777" w:rsidR="00862771" w:rsidRDefault="00862771" w:rsidP="007E3A51"/>
        </w:tc>
        <w:tc>
          <w:tcPr>
            <w:tcW w:w="1905" w:type="dxa"/>
          </w:tcPr>
          <w:p w14:paraId="1461F655" w14:textId="77777777" w:rsidR="00862771" w:rsidRDefault="00862771" w:rsidP="007E3A51"/>
        </w:tc>
        <w:tc>
          <w:tcPr>
            <w:tcW w:w="1931" w:type="dxa"/>
          </w:tcPr>
          <w:p w14:paraId="0D33E669" w14:textId="77777777" w:rsidR="00862771" w:rsidRDefault="00862771" w:rsidP="007E3A51"/>
        </w:tc>
        <w:tc>
          <w:tcPr>
            <w:tcW w:w="1579" w:type="dxa"/>
          </w:tcPr>
          <w:p w14:paraId="3D07D6C8" w14:textId="77777777" w:rsidR="00862771" w:rsidRDefault="00862771" w:rsidP="007E3A51"/>
        </w:tc>
      </w:tr>
    </w:tbl>
    <w:p w14:paraId="671C24E3" w14:textId="4F1AE872" w:rsidR="002A6E33" w:rsidRDefault="002A6E33" w:rsidP="007E3A51"/>
    <w:p w14:paraId="071AC6A0" w14:textId="77777777" w:rsidR="00862771" w:rsidRPr="007E3A51" w:rsidRDefault="00862771" w:rsidP="007E3A51"/>
    <w:sectPr w:rsidR="00862771" w:rsidRPr="007E3A51" w:rsidSect="006A62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417" w:bottom="1701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283FB" w14:textId="77777777" w:rsidR="00717933" w:rsidRDefault="00717933" w:rsidP="00F67C58">
      <w:r>
        <w:separator/>
      </w:r>
    </w:p>
  </w:endnote>
  <w:endnote w:type="continuationSeparator" w:id="0">
    <w:p w14:paraId="53DFF430" w14:textId="77777777" w:rsidR="00717933" w:rsidRDefault="00717933" w:rsidP="00F67C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ヒラギノ角ゴ Pro W3"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00000003" w:usb1="08070000" w:usb2="00000010" w:usb3="00000000" w:csb0="0002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9A37E" w14:textId="77777777" w:rsidR="00A726CF" w:rsidRDefault="00A726CF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D5563" w14:textId="77777777" w:rsidR="00A726CF" w:rsidRDefault="00A726CF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6FC7B7" w14:textId="77777777" w:rsidR="00A726CF" w:rsidRDefault="00A726CF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56EB69" w14:textId="77777777" w:rsidR="00717933" w:rsidRDefault="00717933" w:rsidP="00F67C58">
      <w:r>
        <w:separator/>
      </w:r>
    </w:p>
  </w:footnote>
  <w:footnote w:type="continuationSeparator" w:id="0">
    <w:p w14:paraId="102D42B9" w14:textId="77777777" w:rsidR="00717933" w:rsidRDefault="00717933" w:rsidP="00F67C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E07F8" w14:textId="77777777" w:rsidR="00A726CF" w:rsidRDefault="00A726C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265DA" w14:textId="6F4D4873" w:rsidR="00BD4152" w:rsidRDefault="00A726CF" w:rsidP="00A726CF">
    <w:pPr>
      <w:pStyle w:val="Kopfzeile"/>
      <w:tabs>
        <w:tab w:val="clear" w:pos="9072"/>
      </w:tabs>
      <w:ind w:right="-573"/>
      <w:jc w:val="right"/>
    </w:pPr>
    <w:r>
      <w:rPr>
        <w:noProof/>
      </w:rPr>
      <w:drawing>
        <wp:inline distT="0" distB="0" distL="0" distR="0" wp14:anchorId="02E1639C" wp14:editId="1BB706A8">
          <wp:extent cx="2518381" cy="1196364"/>
          <wp:effectExtent l="0" t="0" r="0" b="0"/>
          <wp:docPr id="2" name="Grafik 2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 descr="Ein Bild, das Text enthält.&#10;&#10;Automatisch generierte Beschreibu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576172" cy="12238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B7A0722" w14:textId="77777777" w:rsidR="00BD4152" w:rsidRDefault="00BD415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1CE58D" w14:textId="77777777" w:rsidR="00A726CF" w:rsidRDefault="00A726CF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ACF"/>
    <w:multiLevelType w:val="multilevel"/>
    <w:tmpl w:val="D1E86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C24807"/>
    <w:multiLevelType w:val="multilevel"/>
    <w:tmpl w:val="2CDEB722"/>
    <w:lvl w:ilvl="0">
      <w:start w:val="1"/>
      <w:numFmt w:val="decimal"/>
      <w:pStyle w:val="berschrift1"/>
      <w:lvlText w:val="%1"/>
      <w:lvlJc w:val="left"/>
      <w:pPr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019E48EB"/>
    <w:multiLevelType w:val="hybridMultilevel"/>
    <w:tmpl w:val="031EF6C2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2110373"/>
    <w:multiLevelType w:val="hybridMultilevel"/>
    <w:tmpl w:val="13C00B9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9D3209"/>
    <w:multiLevelType w:val="hybridMultilevel"/>
    <w:tmpl w:val="7D943708"/>
    <w:lvl w:ilvl="0" w:tplc="04629820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15C7C"/>
    <w:multiLevelType w:val="hybridMultilevel"/>
    <w:tmpl w:val="906034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852551D"/>
    <w:multiLevelType w:val="hybridMultilevel"/>
    <w:tmpl w:val="031EF6C2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C374243"/>
    <w:multiLevelType w:val="hybridMultilevel"/>
    <w:tmpl w:val="9BAE114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597482"/>
    <w:multiLevelType w:val="hybridMultilevel"/>
    <w:tmpl w:val="BE44A7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D4B2976"/>
    <w:multiLevelType w:val="hybridMultilevel"/>
    <w:tmpl w:val="B48277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E5A4977"/>
    <w:multiLevelType w:val="hybridMultilevel"/>
    <w:tmpl w:val="2B445B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9D5192"/>
    <w:multiLevelType w:val="multilevel"/>
    <w:tmpl w:val="4300A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02744"/>
    <w:multiLevelType w:val="hybridMultilevel"/>
    <w:tmpl w:val="49443A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8D6961"/>
    <w:multiLevelType w:val="multilevel"/>
    <w:tmpl w:val="F6DCE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8227C0"/>
    <w:multiLevelType w:val="hybridMultilevel"/>
    <w:tmpl w:val="521C7B5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C874F4"/>
    <w:multiLevelType w:val="hybridMultilevel"/>
    <w:tmpl w:val="259C5B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EE5E5D"/>
    <w:multiLevelType w:val="hybridMultilevel"/>
    <w:tmpl w:val="B28AF4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F2755B"/>
    <w:multiLevelType w:val="multilevel"/>
    <w:tmpl w:val="F35CA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8860AF"/>
    <w:multiLevelType w:val="hybridMultilevel"/>
    <w:tmpl w:val="DD42AAF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07A2815"/>
    <w:multiLevelType w:val="hybridMultilevel"/>
    <w:tmpl w:val="E10ADF6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10D2A41"/>
    <w:multiLevelType w:val="multilevel"/>
    <w:tmpl w:val="7EAC2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95020A1"/>
    <w:multiLevelType w:val="hybridMultilevel"/>
    <w:tmpl w:val="031EF6C2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A62324E"/>
    <w:multiLevelType w:val="hybridMultilevel"/>
    <w:tmpl w:val="27CE6F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B871DD0"/>
    <w:multiLevelType w:val="hybridMultilevel"/>
    <w:tmpl w:val="CFF685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BA76A16"/>
    <w:multiLevelType w:val="hybridMultilevel"/>
    <w:tmpl w:val="2F08A0F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CF60E57"/>
    <w:multiLevelType w:val="hybridMultilevel"/>
    <w:tmpl w:val="73142F24"/>
    <w:lvl w:ilvl="0" w:tplc="9D3C70C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2D1956EE"/>
    <w:multiLevelType w:val="hybridMultilevel"/>
    <w:tmpl w:val="51E409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0CC443E"/>
    <w:multiLevelType w:val="multilevel"/>
    <w:tmpl w:val="A48E4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3A2D7EF3"/>
    <w:multiLevelType w:val="hybridMultilevel"/>
    <w:tmpl w:val="106420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CC62FC4"/>
    <w:multiLevelType w:val="hybridMultilevel"/>
    <w:tmpl w:val="67EC693A"/>
    <w:lvl w:ilvl="0" w:tplc="0407000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30" w15:restartNumberingAfterBreak="0">
    <w:nsid w:val="40AC47B7"/>
    <w:multiLevelType w:val="hybridMultilevel"/>
    <w:tmpl w:val="A818376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13A0ADA"/>
    <w:multiLevelType w:val="hybridMultilevel"/>
    <w:tmpl w:val="23641B8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2BA17AE"/>
    <w:multiLevelType w:val="hybridMultilevel"/>
    <w:tmpl w:val="50F078C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30A0DB9"/>
    <w:multiLevelType w:val="multilevel"/>
    <w:tmpl w:val="3FE2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44D738DD"/>
    <w:multiLevelType w:val="hybridMultilevel"/>
    <w:tmpl w:val="5E00B1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6252F5C"/>
    <w:multiLevelType w:val="hybridMultilevel"/>
    <w:tmpl w:val="2CAACEA8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469468BF"/>
    <w:multiLevelType w:val="multilevel"/>
    <w:tmpl w:val="45869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C353F73"/>
    <w:multiLevelType w:val="multilevel"/>
    <w:tmpl w:val="ACF26D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E3351E3"/>
    <w:multiLevelType w:val="multilevel"/>
    <w:tmpl w:val="6A4C43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2670176"/>
    <w:multiLevelType w:val="hybridMultilevel"/>
    <w:tmpl w:val="8864FCB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3006464"/>
    <w:multiLevelType w:val="multilevel"/>
    <w:tmpl w:val="47BC5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5381F84"/>
    <w:multiLevelType w:val="multilevel"/>
    <w:tmpl w:val="74541E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7A477E2"/>
    <w:multiLevelType w:val="hybridMultilevel"/>
    <w:tmpl w:val="9FEE100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B50FA50">
      <w:numFmt w:val="bullet"/>
      <w:lvlText w:val="-"/>
      <w:lvlJc w:val="left"/>
      <w:pPr>
        <w:ind w:left="2160" w:hanging="360"/>
      </w:pPr>
      <w:rPr>
        <w:rFonts w:ascii="Calibri" w:eastAsiaTheme="minorEastAsia" w:hAnsi="Calibri" w:cstheme="minorBidi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57D965DB"/>
    <w:multiLevelType w:val="hybridMultilevel"/>
    <w:tmpl w:val="BD04D9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9E330EE"/>
    <w:multiLevelType w:val="hybridMultilevel"/>
    <w:tmpl w:val="CB1A2DA0"/>
    <w:lvl w:ilvl="0" w:tplc="04070019">
      <w:start w:val="1"/>
      <w:numFmt w:val="lowerLetter"/>
      <w:lvlText w:val="%1."/>
      <w:lvlJc w:val="left"/>
      <w:pPr>
        <w:ind w:left="360" w:hanging="360"/>
      </w:pPr>
      <w:rPr>
        <w:rFonts w:hint="default"/>
        <w:i w:val="0"/>
      </w:rPr>
    </w:lvl>
    <w:lvl w:ilvl="1" w:tplc="0407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A9C625A"/>
    <w:multiLevelType w:val="hybridMultilevel"/>
    <w:tmpl w:val="BB4CC64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CC95E2A"/>
    <w:multiLevelType w:val="multilevel"/>
    <w:tmpl w:val="8E362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F465E49"/>
    <w:multiLevelType w:val="hybridMultilevel"/>
    <w:tmpl w:val="BE34812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3A61662"/>
    <w:multiLevelType w:val="hybridMultilevel"/>
    <w:tmpl w:val="A5E8285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43056CD"/>
    <w:multiLevelType w:val="hybridMultilevel"/>
    <w:tmpl w:val="5CF8F7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4C53859"/>
    <w:multiLevelType w:val="hybridMultilevel"/>
    <w:tmpl w:val="031EF6C2"/>
    <w:lvl w:ilvl="0" w:tplc="04070015">
      <w:start w:val="1"/>
      <w:numFmt w:val="decimal"/>
      <w:lvlText w:val="(%1)"/>
      <w:lvlJc w:val="left"/>
      <w:pPr>
        <w:ind w:left="360" w:hanging="360"/>
      </w:p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EC00BF3"/>
    <w:multiLevelType w:val="multilevel"/>
    <w:tmpl w:val="B00682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ufzSubhead1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Aufzregular1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52" w15:restartNumberingAfterBreak="0">
    <w:nsid w:val="6EE34A13"/>
    <w:multiLevelType w:val="hybridMultilevel"/>
    <w:tmpl w:val="04D0DD0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6EF15788"/>
    <w:multiLevelType w:val="hybridMultilevel"/>
    <w:tmpl w:val="74D221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FDC1C44"/>
    <w:multiLevelType w:val="hybridMultilevel"/>
    <w:tmpl w:val="06449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10B76A4"/>
    <w:multiLevelType w:val="hybridMultilevel"/>
    <w:tmpl w:val="82428A5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72F739F3"/>
    <w:multiLevelType w:val="hybridMultilevel"/>
    <w:tmpl w:val="AFA4D43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39C06F4"/>
    <w:multiLevelType w:val="multilevel"/>
    <w:tmpl w:val="E2A8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AED3894"/>
    <w:multiLevelType w:val="hybridMultilevel"/>
    <w:tmpl w:val="A05EA08A"/>
    <w:lvl w:ilvl="0" w:tplc="0407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59" w15:restartNumberingAfterBreak="0">
    <w:nsid w:val="7C6C1119"/>
    <w:multiLevelType w:val="hybridMultilevel"/>
    <w:tmpl w:val="29006BC4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E3914A9"/>
    <w:multiLevelType w:val="multilevel"/>
    <w:tmpl w:val="73A03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FEF4B08"/>
    <w:multiLevelType w:val="hybridMultilevel"/>
    <w:tmpl w:val="70B66C1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1"/>
  </w:num>
  <w:num w:numId="3">
    <w:abstractNumId w:val="49"/>
  </w:num>
  <w:num w:numId="4">
    <w:abstractNumId w:val="22"/>
  </w:num>
  <w:num w:numId="5">
    <w:abstractNumId w:val="16"/>
  </w:num>
  <w:num w:numId="6">
    <w:abstractNumId w:val="18"/>
  </w:num>
  <w:num w:numId="7">
    <w:abstractNumId w:val="61"/>
  </w:num>
  <w:num w:numId="8">
    <w:abstractNumId w:val="15"/>
  </w:num>
  <w:num w:numId="9">
    <w:abstractNumId w:val="23"/>
  </w:num>
  <w:num w:numId="10">
    <w:abstractNumId w:val="30"/>
  </w:num>
  <w:num w:numId="11">
    <w:abstractNumId w:val="9"/>
  </w:num>
  <w:num w:numId="12">
    <w:abstractNumId w:val="4"/>
  </w:num>
  <w:num w:numId="13">
    <w:abstractNumId w:val="48"/>
  </w:num>
  <w:num w:numId="14">
    <w:abstractNumId w:val="14"/>
  </w:num>
  <w:num w:numId="15">
    <w:abstractNumId w:val="2"/>
  </w:num>
  <w:num w:numId="16">
    <w:abstractNumId w:val="21"/>
  </w:num>
  <w:num w:numId="17">
    <w:abstractNumId w:val="6"/>
  </w:num>
  <w:num w:numId="18">
    <w:abstractNumId w:val="50"/>
  </w:num>
  <w:num w:numId="19">
    <w:abstractNumId w:val="45"/>
  </w:num>
  <w:num w:numId="20">
    <w:abstractNumId w:val="26"/>
  </w:num>
  <w:num w:numId="21">
    <w:abstractNumId w:val="8"/>
  </w:num>
  <w:num w:numId="22">
    <w:abstractNumId w:val="32"/>
  </w:num>
  <w:num w:numId="23">
    <w:abstractNumId w:val="7"/>
  </w:num>
  <w:num w:numId="24">
    <w:abstractNumId w:val="17"/>
    <w:lvlOverride w:ilvl="0"/>
  </w:num>
  <w:num w:numId="25">
    <w:abstractNumId w:val="29"/>
  </w:num>
  <w:num w:numId="26">
    <w:abstractNumId w:val="19"/>
  </w:num>
  <w:num w:numId="27">
    <w:abstractNumId w:val="3"/>
  </w:num>
  <w:num w:numId="28">
    <w:abstractNumId w:val="28"/>
  </w:num>
  <w:num w:numId="29">
    <w:abstractNumId w:val="59"/>
  </w:num>
  <w:num w:numId="30">
    <w:abstractNumId w:val="55"/>
  </w:num>
  <w:num w:numId="31">
    <w:abstractNumId w:val="24"/>
  </w:num>
  <w:num w:numId="32">
    <w:abstractNumId w:val="53"/>
  </w:num>
  <w:num w:numId="33">
    <w:abstractNumId w:val="52"/>
  </w:num>
  <w:num w:numId="34">
    <w:abstractNumId w:val="5"/>
  </w:num>
  <w:num w:numId="35">
    <w:abstractNumId w:val="58"/>
  </w:num>
  <w:num w:numId="36">
    <w:abstractNumId w:val="39"/>
  </w:num>
  <w:num w:numId="37">
    <w:abstractNumId w:val="54"/>
  </w:num>
  <w:num w:numId="38">
    <w:abstractNumId w:val="31"/>
  </w:num>
  <w:num w:numId="39">
    <w:abstractNumId w:val="35"/>
  </w:num>
  <w:num w:numId="40">
    <w:abstractNumId w:val="56"/>
  </w:num>
  <w:num w:numId="41">
    <w:abstractNumId w:val="10"/>
  </w:num>
  <w:num w:numId="42">
    <w:abstractNumId w:val="42"/>
  </w:num>
  <w:num w:numId="43">
    <w:abstractNumId w:val="57"/>
    <w:lvlOverride w:ilvl="0"/>
  </w:num>
  <w:num w:numId="44">
    <w:abstractNumId w:val="46"/>
    <w:lvlOverride w:ilvl="0"/>
  </w:num>
  <w:num w:numId="45">
    <w:abstractNumId w:val="33"/>
  </w:num>
  <w:num w:numId="46">
    <w:abstractNumId w:val="36"/>
  </w:num>
  <w:num w:numId="47">
    <w:abstractNumId w:val="40"/>
  </w:num>
  <w:num w:numId="48">
    <w:abstractNumId w:val="40"/>
    <w:lvlOverride w:ilvl="0"/>
  </w:num>
  <w:num w:numId="49">
    <w:abstractNumId w:val="41"/>
  </w:num>
  <w:num w:numId="50">
    <w:abstractNumId w:val="27"/>
  </w:num>
  <w:num w:numId="51">
    <w:abstractNumId w:val="11"/>
  </w:num>
  <w:num w:numId="52">
    <w:abstractNumId w:val="20"/>
  </w:num>
  <w:num w:numId="53">
    <w:abstractNumId w:val="20"/>
    <w:lvlOverride w:ilvl="0"/>
  </w:num>
  <w:num w:numId="54">
    <w:abstractNumId w:val="20"/>
    <w:lvlOverride w:ilvl="1">
      <w:lvl w:ilvl="1">
        <w:numFmt w:val="bullet"/>
        <w:lvlText w:val=""/>
        <w:lvlJc w:val="left"/>
        <w:pPr>
          <w:tabs>
            <w:tab w:val="num" w:pos="1440"/>
          </w:tabs>
          <w:ind w:left="1440" w:hanging="360"/>
        </w:pPr>
        <w:rPr>
          <w:rFonts w:ascii="Symbol" w:hAnsi="Symbol" w:hint="default"/>
          <w:sz w:val="20"/>
        </w:rPr>
      </w:lvl>
    </w:lvlOverride>
    <w:lvlOverride w:ilvl="0"/>
  </w:num>
  <w:num w:numId="55">
    <w:abstractNumId w:val="37"/>
  </w:num>
  <w:num w:numId="56">
    <w:abstractNumId w:val="38"/>
  </w:num>
  <w:num w:numId="57">
    <w:abstractNumId w:val="38"/>
    <w:lvlOverride w:ilvl="0"/>
  </w:num>
  <w:num w:numId="58">
    <w:abstractNumId w:val="0"/>
  </w:num>
  <w:num w:numId="59">
    <w:abstractNumId w:val="0"/>
    <w:lvlOverride w:ilvl="0"/>
  </w:num>
  <w:num w:numId="60">
    <w:abstractNumId w:val="60"/>
  </w:num>
  <w:num w:numId="61">
    <w:abstractNumId w:val="60"/>
    <w:lvlOverride w:ilvl="0"/>
  </w:num>
  <w:num w:numId="62">
    <w:abstractNumId w:val="13"/>
  </w:num>
  <w:num w:numId="63">
    <w:abstractNumId w:val="13"/>
    <w:lvlOverride w:ilvl="0"/>
  </w:num>
  <w:num w:numId="64">
    <w:abstractNumId w:val="34"/>
  </w:num>
  <w:num w:numId="65">
    <w:abstractNumId w:val="43"/>
  </w:num>
  <w:num w:numId="66">
    <w:abstractNumId w:val="47"/>
  </w:num>
  <w:num w:numId="67">
    <w:abstractNumId w:val="12"/>
  </w:num>
  <w:num w:numId="68">
    <w:abstractNumId w:val="25"/>
  </w:num>
  <w:num w:numId="69">
    <w:abstractNumId w:val="44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bordersDoNotSurroundHeader/>
  <w:bordersDoNotSurroundFooter/>
  <w:activeWritingStyle w:appName="MSWord" w:lang="de-DE" w:vendorID="64" w:dllVersion="6" w:nlCheck="1" w:checkStyle="1"/>
  <w:activeWritingStyle w:appName="MSWord" w:lang="en-US" w:vendorID="64" w:dllVersion="6" w:nlCheck="1" w:checkStyle="1"/>
  <w:activeWritingStyle w:appName="MSWord" w:lang="de-DE" w:vendorID="2" w:dllVersion="6" w:checkStyle="1"/>
  <w:proofState w:spelling="clean" w:grammar="clean"/>
  <w:attachedTemplate r:id="rId1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43BC"/>
    <w:rsid w:val="00002999"/>
    <w:rsid w:val="00003C03"/>
    <w:rsid w:val="00006006"/>
    <w:rsid w:val="00011A6F"/>
    <w:rsid w:val="00012537"/>
    <w:rsid w:val="00013AA7"/>
    <w:rsid w:val="00014F57"/>
    <w:rsid w:val="00017A02"/>
    <w:rsid w:val="000257E2"/>
    <w:rsid w:val="00032309"/>
    <w:rsid w:val="00032979"/>
    <w:rsid w:val="000348C5"/>
    <w:rsid w:val="00037209"/>
    <w:rsid w:val="00045353"/>
    <w:rsid w:val="00047A7B"/>
    <w:rsid w:val="00047AF9"/>
    <w:rsid w:val="00050BBA"/>
    <w:rsid w:val="000651D2"/>
    <w:rsid w:val="00072B80"/>
    <w:rsid w:val="00073AE5"/>
    <w:rsid w:val="0007636D"/>
    <w:rsid w:val="00083B38"/>
    <w:rsid w:val="00084E94"/>
    <w:rsid w:val="00086E8E"/>
    <w:rsid w:val="00092909"/>
    <w:rsid w:val="00094274"/>
    <w:rsid w:val="000961A8"/>
    <w:rsid w:val="000979F8"/>
    <w:rsid w:val="000B23ED"/>
    <w:rsid w:val="000C1758"/>
    <w:rsid w:val="000D2BF7"/>
    <w:rsid w:val="000D52A5"/>
    <w:rsid w:val="000E0F42"/>
    <w:rsid w:val="000E25D6"/>
    <w:rsid w:val="000E67C2"/>
    <w:rsid w:val="000F02D1"/>
    <w:rsid w:val="00100EC8"/>
    <w:rsid w:val="00105ED9"/>
    <w:rsid w:val="001069CC"/>
    <w:rsid w:val="00107268"/>
    <w:rsid w:val="0011063B"/>
    <w:rsid w:val="00110E94"/>
    <w:rsid w:val="00113366"/>
    <w:rsid w:val="001142AD"/>
    <w:rsid w:val="00114501"/>
    <w:rsid w:val="0011601B"/>
    <w:rsid w:val="001308EE"/>
    <w:rsid w:val="00133F72"/>
    <w:rsid w:val="00134B0F"/>
    <w:rsid w:val="00134FC0"/>
    <w:rsid w:val="0013763B"/>
    <w:rsid w:val="00141549"/>
    <w:rsid w:val="001464C6"/>
    <w:rsid w:val="001555F0"/>
    <w:rsid w:val="0016009E"/>
    <w:rsid w:val="001601B4"/>
    <w:rsid w:val="001614ED"/>
    <w:rsid w:val="00161BED"/>
    <w:rsid w:val="001632D0"/>
    <w:rsid w:val="00164655"/>
    <w:rsid w:val="00165EA5"/>
    <w:rsid w:val="001661EA"/>
    <w:rsid w:val="00170196"/>
    <w:rsid w:val="00171110"/>
    <w:rsid w:val="00172603"/>
    <w:rsid w:val="00175149"/>
    <w:rsid w:val="00175901"/>
    <w:rsid w:val="0017782B"/>
    <w:rsid w:val="00182CAC"/>
    <w:rsid w:val="00192988"/>
    <w:rsid w:val="001933F4"/>
    <w:rsid w:val="00195622"/>
    <w:rsid w:val="001974BC"/>
    <w:rsid w:val="001A3FE7"/>
    <w:rsid w:val="001A4E16"/>
    <w:rsid w:val="001B0A47"/>
    <w:rsid w:val="001B1663"/>
    <w:rsid w:val="001B5C64"/>
    <w:rsid w:val="001B630E"/>
    <w:rsid w:val="001C784E"/>
    <w:rsid w:val="001C7CAD"/>
    <w:rsid w:val="001D601A"/>
    <w:rsid w:val="001D751E"/>
    <w:rsid w:val="001D7F26"/>
    <w:rsid w:val="001E34DE"/>
    <w:rsid w:val="001E6E8F"/>
    <w:rsid w:val="001F005D"/>
    <w:rsid w:val="001F1528"/>
    <w:rsid w:val="001F3ADC"/>
    <w:rsid w:val="001F4CD9"/>
    <w:rsid w:val="001F5EF0"/>
    <w:rsid w:val="001F68B6"/>
    <w:rsid w:val="001F71C3"/>
    <w:rsid w:val="001F741E"/>
    <w:rsid w:val="00213F39"/>
    <w:rsid w:val="00222043"/>
    <w:rsid w:val="00222D53"/>
    <w:rsid w:val="00222DC0"/>
    <w:rsid w:val="00223A75"/>
    <w:rsid w:val="00224CCC"/>
    <w:rsid w:val="002334D4"/>
    <w:rsid w:val="0023377B"/>
    <w:rsid w:val="00234CD1"/>
    <w:rsid w:val="00236289"/>
    <w:rsid w:val="00240757"/>
    <w:rsid w:val="00244B12"/>
    <w:rsid w:val="00247839"/>
    <w:rsid w:val="00253682"/>
    <w:rsid w:val="00256211"/>
    <w:rsid w:val="00257264"/>
    <w:rsid w:val="002577A6"/>
    <w:rsid w:val="00262F0B"/>
    <w:rsid w:val="00265B8F"/>
    <w:rsid w:val="00267C27"/>
    <w:rsid w:val="00271570"/>
    <w:rsid w:val="00277F67"/>
    <w:rsid w:val="00281B3A"/>
    <w:rsid w:val="002837B1"/>
    <w:rsid w:val="00283B6F"/>
    <w:rsid w:val="002858D3"/>
    <w:rsid w:val="00287D2F"/>
    <w:rsid w:val="00293563"/>
    <w:rsid w:val="0029360D"/>
    <w:rsid w:val="00293C02"/>
    <w:rsid w:val="00293F00"/>
    <w:rsid w:val="002A07AB"/>
    <w:rsid w:val="002A4682"/>
    <w:rsid w:val="002A6E33"/>
    <w:rsid w:val="002B118C"/>
    <w:rsid w:val="002B486A"/>
    <w:rsid w:val="002C0D45"/>
    <w:rsid w:val="002C3B6A"/>
    <w:rsid w:val="002C4690"/>
    <w:rsid w:val="002C5A97"/>
    <w:rsid w:val="002C72C4"/>
    <w:rsid w:val="002C7A88"/>
    <w:rsid w:val="002D222C"/>
    <w:rsid w:val="002E0A81"/>
    <w:rsid w:val="002E191C"/>
    <w:rsid w:val="002E1C63"/>
    <w:rsid w:val="002E2A17"/>
    <w:rsid w:val="002E32B3"/>
    <w:rsid w:val="002E3B8D"/>
    <w:rsid w:val="002E4018"/>
    <w:rsid w:val="002E4618"/>
    <w:rsid w:val="002F4498"/>
    <w:rsid w:val="002F4794"/>
    <w:rsid w:val="002F6DB9"/>
    <w:rsid w:val="00300075"/>
    <w:rsid w:val="00302248"/>
    <w:rsid w:val="00310F18"/>
    <w:rsid w:val="00316AE2"/>
    <w:rsid w:val="00320395"/>
    <w:rsid w:val="00322890"/>
    <w:rsid w:val="00323440"/>
    <w:rsid w:val="0034403B"/>
    <w:rsid w:val="0034485A"/>
    <w:rsid w:val="00344B3E"/>
    <w:rsid w:val="00345308"/>
    <w:rsid w:val="003477A2"/>
    <w:rsid w:val="003520A6"/>
    <w:rsid w:val="00352B14"/>
    <w:rsid w:val="003568DD"/>
    <w:rsid w:val="0035794D"/>
    <w:rsid w:val="003607D4"/>
    <w:rsid w:val="003612B9"/>
    <w:rsid w:val="003620E1"/>
    <w:rsid w:val="00362449"/>
    <w:rsid w:val="0036395B"/>
    <w:rsid w:val="00364714"/>
    <w:rsid w:val="00367031"/>
    <w:rsid w:val="003713A2"/>
    <w:rsid w:val="00375994"/>
    <w:rsid w:val="00382435"/>
    <w:rsid w:val="00382B89"/>
    <w:rsid w:val="00386E67"/>
    <w:rsid w:val="00391974"/>
    <w:rsid w:val="003950AB"/>
    <w:rsid w:val="00396057"/>
    <w:rsid w:val="00397608"/>
    <w:rsid w:val="003A2A85"/>
    <w:rsid w:val="003A325D"/>
    <w:rsid w:val="003A464C"/>
    <w:rsid w:val="003A70CF"/>
    <w:rsid w:val="003B01BB"/>
    <w:rsid w:val="003B2139"/>
    <w:rsid w:val="003B25DF"/>
    <w:rsid w:val="003B3371"/>
    <w:rsid w:val="003B728B"/>
    <w:rsid w:val="003C0579"/>
    <w:rsid w:val="003C075F"/>
    <w:rsid w:val="003C29AA"/>
    <w:rsid w:val="003C3542"/>
    <w:rsid w:val="003C4131"/>
    <w:rsid w:val="003C6EA8"/>
    <w:rsid w:val="003C708E"/>
    <w:rsid w:val="003C76CF"/>
    <w:rsid w:val="003D2228"/>
    <w:rsid w:val="003D3B26"/>
    <w:rsid w:val="003D420B"/>
    <w:rsid w:val="003D4C0A"/>
    <w:rsid w:val="003D6552"/>
    <w:rsid w:val="003D78D0"/>
    <w:rsid w:val="003E0307"/>
    <w:rsid w:val="003E04C6"/>
    <w:rsid w:val="003F243C"/>
    <w:rsid w:val="003F659C"/>
    <w:rsid w:val="003F6667"/>
    <w:rsid w:val="0040123E"/>
    <w:rsid w:val="00412C29"/>
    <w:rsid w:val="00414C94"/>
    <w:rsid w:val="00420372"/>
    <w:rsid w:val="004210FF"/>
    <w:rsid w:val="00422006"/>
    <w:rsid w:val="00427283"/>
    <w:rsid w:val="00430160"/>
    <w:rsid w:val="004327C7"/>
    <w:rsid w:val="0043417A"/>
    <w:rsid w:val="004346A2"/>
    <w:rsid w:val="00450149"/>
    <w:rsid w:val="004503A2"/>
    <w:rsid w:val="004537DF"/>
    <w:rsid w:val="00454844"/>
    <w:rsid w:val="00460370"/>
    <w:rsid w:val="00462461"/>
    <w:rsid w:val="004624A1"/>
    <w:rsid w:val="0046328A"/>
    <w:rsid w:val="00463E13"/>
    <w:rsid w:val="00463F4A"/>
    <w:rsid w:val="004653D8"/>
    <w:rsid w:val="00471F3D"/>
    <w:rsid w:val="004724B8"/>
    <w:rsid w:val="00473F66"/>
    <w:rsid w:val="00474232"/>
    <w:rsid w:val="004759CF"/>
    <w:rsid w:val="004760A7"/>
    <w:rsid w:val="004803AE"/>
    <w:rsid w:val="00483988"/>
    <w:rsid w:val="00484905"/>
    <w:rsid w:val="004853A7"/>
    <w:rsid w:val="004870D3"/>
    <w:rsid w:val="004919A9"/>
    <w:rsid w:val="00491DDC"/>
    <w:rsid w:val="00496A93"/>
    <w:rsid w:val="004977AA"/>
    <w:rsid w:val="004A050B"/>
    <w:rsid w:val="004A2590"/>
    <w:rsid w:val="004A370A"/>
    <w:rsid w:val="004B137C"/>
    <w:rsid w:val="004B3825"/>
    <w:rsid w:val="004B74FA"/>
    <w:rsid w:val="004C2D6B"/>
    <w:rsid w:val="004D2DFA"/>
    <w:rsid w:val="004D4D0E"/>
    <w:rsid w:val="004D7749"/>
    <w:rsid w:val="004E15F8"/>
    <w:rsid w:val="004E5D84"/>
    <w:rsid w:val="004F2988"/>
    <w:rsid w:val="004F36BC"/>
    <w:rsid w:val="004F796A"/>
    <w:rsid w:val="004F7FF4"/>
    <w:rsid w:val="00502239"/>
    <w:rsid w:val="005063E3"/>
    <w:rsid w:val="005103ED"/>
    <w:rsid w:val="005179CE"/>
    <w:rsid w:val="00525FA3"/>
    <w:rsid w:val="005277F4"/>
    <w:rsid w:val="00531605"/>
    <w:rsid w:val="00535377"/>
    <w:rsid w:val="0054143D"/>
    <w:rsid w:val="00541C4A"/>
    <w:rsid w:val="0054255C"/>
    <w:rsid w:val="0054264C"/>
    <w:rsid w:val="00543192"/>
    <w:rsid w:val="00547EBF"/>
    <w:rsid w:val="00550A09"/>
    <w:rsid w:val="005560D9"/>
    <w:rsid w:val="005621ED"/>
    <w:rsid w:val="0056286D"/>
    <w:rsid w:val="005667EC"/>
    <w:rsid w:val="00567FD5"/>
    <w:rsid w:val="005701AA"/>
    <w:rsid w:val="00576B4A"/>
    <w:rsid w:val="0057714C"/>
    <w:rsid w:val="00580523"/>
    <w:rsid w:val="00584803"/>
    <w:rsid w:val="00587DBF"/>
    <w:rsid w:val="00593E38"/>
    <w:rsid w:val="005950C5"/>
    <w:rsid w:val="00597330"/>
    <w:rsid w:val="005A1E0A"/>
    <w:rsid w:val="005A5ACA"/>
    <w:rsid w:val="005B2BE0"/>
    <w:rsid w:val="005B2C92"/>
    <w:rsid w:val="005B3DC1"/>
    <w:rsid w:val="005B7868"/>
    <w:rsid w:val="005C0784"/>
    <w:rsid w:val="005C0B17"/>
    <w:rsid w:val="005C5922"/>
    <w:rsid w:val="005D1B34"/>
    <w:rsid w:val="005D4100"/>
    <w:rsid w:val="005D4663"/>
    <w:rsid w:val="005D4AC7"/>
    <w:rsid w:val="005E1871"/>
    <w:rsid w:val="005E24FD"/>
    <w:rsid w:val="005E2A21"/>
    <w:rsid w:val="005E3552"/>
    <w:rsid w:val="005E660F"/>
    <w:rsid w:val="005F14A6"/>
    <w:rsid w:val="005F2D1D"/>
    <w:rsid w:val="005F703B"/>
    <w:rsid w:val="006007BD"/>
    <w:rsid w:val="00605CC0"/>
    <w:rsid w:val="006065E9"/>
    <w:rsid w:val="006069C5"/>
    <w:rsid w:val="006115D1"/>
    <w:rsid w:val="00611EB7"/>
    <w:rsid w:val="00612BA9"/>
    <w:rsid w:val="006138DD"/>
    <w:rsid w:val="00614474"/>
    <w:rsid w:val="006156D2"/>
    <w:rsid w:val="006157C2"/>
    <w:rsid w:val="006224BC"/>
    <w:rsid w:val="00626E2B"/>
    <w:rsid w:val="006311C0"/>
    <w:rsid w:val="00632D27"/>
    <w:rsid w:val="00633EAD"/>
    <w:rsid w:val="00634DE6"/>
    <w:rsid w:val="00636DB3"/>
    <w:rsid w:val="00637589"/>
    <w:rsid w:val="00650527"/>
    <w:rsid w:val="00650BE3"/>
    <w:rsid w:val="00651C79"/>
    <w:rsid w:val="00652B16"/>
    <w:rsid w:val="006617E5"/>
    <w:rsid w:val="00663D89"/>
    <w:rsid w:val="00664367"/>
    <w:rsid w:val="006645DC"/>
    <w:rsid w:val="00665507"/>
    <w:rsid w:val="00670C29"/>
    <w:rsid w:val="00674DAB"/>
    <w:rsid w:val="00676458"/>
    <w:rsid w:val="00676BF4"/>
    <w:rsid w:val="00680F5A"/>
    <w:rsid w:val="00685488"/>
    <w:rsid w:val="00686461"/>
    <w:rsid w:val="00694575"/>
    <w:rsid w:val="00694DD4"/>
    <w:rsid w:val="0069636C"/>
    <w:rsid w:val="006A4395"/>
    <w:rsid w:val="006A593A"/>
    <w:rsid w:val="006A5F0F"/>
    <w:rsid w:val="006A6211"/>
    <w:rsid w:val="006B0767"/>
    <w:rsid w:val="006B0918"/>
    <w:rsid w:val="006B2091"/>
    <w:rsid w:val="006B5B54"/>
    <w:rsid w:val="006C5561"/>
    <w:rsid w:val="006C622E"/>
    <w:rsid w:val="006C79C6"/>
    <w:rsid w:val="006D002F"/>
    <w:rsid w:val="006D7529"/>
    <w:rsid w:val="006E0A14"/>
    <w:rsid w:val="006E3037"/>
    <w:rsid w:val="006E4886"/>
    <w:rsid w:val="006E558E"/>
    <w:rsid w:val="006E66E9"/>
    <w:rsid w:val="006F02D5"/>
    <w:rsid w:val="006F2619"/>
    <w:rsid w:val="006F27AB"/>
    <w:rsid w:val="006F3BDA"/>
    <w:rsid w:val="006F4467"/>
    <w:rsid w:val="006F4678"/>
    <w:rsid w:val="006F4E4D"/>
    <w:rsid w:val="006F6F2E"/>
    <w:rsid w:val="007049F8"/>
    <w:rsid w:val="007113DB"/>
    <w:rsid w:val="00711605"/>
    <w:rsid w:val="00711757"/>
    <w:rsid w:val="00713568"/>
    <w:rsid w:val="00715A00"/>
    <w:rsid w:val="00715DC9"/>
    <w:rsid w:val="0071747C"/>
    <w:rsid w:val="00717933"/>
    <w:rsid w:val="00717BBA"/>
    <w:rsid w:val="0072008B"/>
    <w:rsid w:val="007201D1"/>
    <w:rsid w:val="0072789F"/>
    <w:rsid w:val="00731EC5"/>
    <w:rsid w:val="00733448"/>
    <w:rsid w:val="007443BC"/>
    <w:rsid w:val="00745AE7"/>
    <w:rsid w:val="007617F8"/>
    <w:rsid w:val="007651DC"/>
    <w:rsid w:val="007658B6"/>
    <w:rsid w:val="00766CE1"/>
    <w:rsid w:val="0077309B"/>
    <w:rsid w:val="00774884"/>
    <w:rsid w:val="00774C1F"/>
    <w:rsid w:val="0077661E"/>
    <w:rsid w:val="007805B2"/>
    <w:rsid w:val="00782B6B"/>
    <w:rsid w:val="00783197"/>
    <w:rsid w:val="0078487B"/>
    <w:rsid w:val="00790CAB"/>
    <w:rsid w:val="00791B5F"/>
    <w:rsid w:val="007959BA"/>
    <w:rsid w:val="007959C1"/>
    <w:rsid w:val="00796F23"/>
    <w:rsid w:val="007A58A3"/>
    <w:rsid w:val="007A7114"/>
    <w:rsid w:val="007B17D2"/>
    <w:rsid w:val="007B3865"/>
    <w:rsid w:val="007B7FB5"/>
    <w:rsid w:val="007C3561"/>
    <w:rsid w:val="007C4159"/>
    <w:rsid w:val="007C515E"/>
    <w:rsid w:val="007C6096"/>
    <w:rsid w:val="007C7927"/>
    <w:rsid w:val="007D22FA"/>
    <w:rsid w:val="007D5D30"/>
    <w:rsid w:val="007D67AC"/>
    <w:rsid w:val="007E0E68"/>
    <w:rsid w:val="007E14F4"/>
    <w:rsid w:val="007E1628"/>
    <w:rsid w:val="007E31D3"/>
    <w:rsid w:val="007E3A51"/>
    <w:rsid w:val="007E5035"/>
    <w:rsid w:val="007E52AD"/>
    <w:rsid w:val="007F3118"/>
    <w:rsid w:val="007F60D3"/>
    <w:rsid w:val="008008A5"/>
    <w:rsid w:val="008144FE"/>
    <w:rsid w:val="00816EFC"/>
    <w:rsid w:val="008234A0"/>
    <w:rsid w:val="00825C27"/>
    <w:rsid w:val="00827836"/>
    <w:rsid w:val="0083107A"/>
    <w:rsid w:val="00834ACC"/>
    <w:rsid w:val="008363FD"/>
    <w:rsid w:val="00840E45"/>
    <w:rsid w:val="00842455"/>
    <w:rsid w:val="0086005C"/>
    <w:rsid w:val="00862771"/>
    <w:rsid w:val="00862FFF"/>
    <w:rsid w:val="008769A2"/>
    <w:rsid w:val="00876BED"/>
    <w:rsid w:val="00877957"/>
    <w:rsid w:val="00880720"/>
    <w:rsid w:val="00884610"/>
    <w:rsid w:val="008848DC"/>
    <w:rsid w:val="00887116"/>
    <w:rsid w:val="00890DCC"/>
    <w:rsid w:val="00892D8D"/>
    <w:rsid w:val="00893F25"/>
    <w:rsid w:val="00895E65"/>
    <w:rsid w:val="008960F3"/>
    <w:rsid w:val="00896DFA"/>
    <w:rsid w:val="008A1574"/>
    <w:rsid w:val="008A36D1"/>
    <w:rsid w:val="008A54B5"/>
    <w:rsid w:val="008A55F7"/>
    <w:rsid w:val="008A6052"/>
    <w:rsid w:val="008A646A"/>
    <w:rsid w:val="008A6D17"/>
    <w:rsid w:val="008B30D8"/>
    <w:rsid w:val="008B3562"/>
    <w:rsid w:val="008B537E"/>
    <w:rsid w:val="008B7C8B"/>
    <w:rsid w:val="008D116C"/>
    <w:rsid w:val="008D1DE8"/>
    <w:rsid w:val="008D4CA5"/>
    <w:rsid w:val="008E4CEF"/>
    <w:rsid w:val="008E7FA4"/>
    <w:rsid w:val="0090289C"/>
    <w:rsid w:val="00904227"/>
    <w:rsid w:val="00905196"/>
    <w:rsid w:val="0090779B"/>
    <w:rsid w:val="0091043C"/>
    <w:rsid w:val="00914DBF"/>
    <w:rsid w:val="009153AA"/>
    <w:rsid w:val="009209B7"/>
    <w:rsid w:val="00920D0C"/>
    <w:rsid w:val="00927918"/>
    <w:rsid w:val="0093227B"/>
    <w:rsid w:val="00933559"/>
    <w:rsid w:val="0093356D"/>
    <w:rsid w:val="0093751D"/>
    <w:rsid w:val="00942772"/>
    <w:rsid w:val="00945599"/>
    <w:rsid w:val="0095259B"/>
    <w:rsid w:val="00953046"/>
    <w:rsid w:val="00957CB0"/>
    <w:rsid w:val="009635F2"/>
    <w:rsid w:val="00970450"/>
    <w:rsid w:val="00970FAA"/>
    <w:rsid w:val="00973516"/>
    <w:rsid w:val="00974231"/>
    <w:rsid w:val="00976FF6"/>
    <w:rsid w:val="00977338"/>
    <w:rsid w:val="00977F05"/>
    <w:rsid w:val="00980B8C"/>
    <w:rsid w:val="009862AB"/>
    <w:rsid w:val="009862D5"/>
    <w:rsid w:val="009873E1"/>
    <w:rsid w:val="00987F81"/>
    <w:rsid w:val="00991F3C"/>
    <w:rsid w:val="009924C7"/>
    <w:rsid w:val="009956A2"/>
    <w:rsid w:val="009A039F"/>
    <w:rsid w:val="009A1EF8"/>
    <w:rsid w:val="009A2224"/>
    <w:rsid w:val="009A2EF4"/>
    <w:rsid w:val="009A484C"/>
    <w:rsid w:val="009B04A9"/>
    <w:rsid w:val="009B0EBF"/>
    <w:rsid w:val="009B1358"/>
    <w:rsid w:val="009B282A"/>
    <w:rsid w:val="009B777C"/>
    <w:rsid w:val="009B7B90"/>
    <w:rsid w:val="009C1CFE"/>
    <w:rsid w:val="009C2020"/>
    <w:rsid w:val="009C2D4B"/>
    <w:rsid w:val="009C6200"/>
    <w:rsid w:val="009D2F15"/>
    <w:rsid w:val="009E73B0"/>
    <w:rsid w:val="009F21A5"/>
    <w:rsid w:val="009F32F8"/>
    <w:rsid w:val="009F7110"/>
    <w:rsid w:val="00A00CF7"/>
    <w:rsid w:val="00A01FF3"/>
    <w:rsid w:val="00A03790"/>
    <w:rsid w:val="00A200CD"/>
    <w:rsid w:val="00A26C23"/>
    <w:rsid w:val="00A30322"/>
    <w:rsid w:val="00A32D76"/>
    <w:rsid w:val="00A342F4"/>
    <w:rsid w:val="00A3486D"/>
    <w:rsid w:val="00A354F5"/>
    <w:rsid w:val="00A36239"/>
    <w:rsid w:val="00A41EA8"/>
    <w:rsid w:val="00A50208"/>
    <w:rsid w:val="00A509C1"/>
    <w:rsid w:val="00A50B48"/>
    <w:rsid w:val="00A50F55"/>
    <w:rsid w:val="00A5213D"/>
    <w:rsid w:val="00A536A2"/>
    <w:rsid w:val="00A6089A"/>
    <w:rsid w:val="00A62F6F"/>
    <w:rsid w:val="00A634A8"/>
    <w:rsid w:val="00A64409"/>
    <w:rsid w:val="00A67636"/>
    <w:rsid w:val="00A726CF"/>
    <w:rsid w:val="00A731F0"/>
    <w:rsid w:val="00A73282"/>
    <w:rsid w:val="00A822E2"/>
    <w:rsid w:val="00A83132"/>
    <w:rsid w:val="00A92278"/>
    <w:rsid w:val="00A9479F"/>
    <w:rsid w:val="00A96250"/>
    <w:rsid w:val="00AA0E98"/>
    <w:rsid w:val="00AA67D3"/>
    <w:rsid w:val="00AB2A92"/>
    <w:rsid w:val="00AB2E0B"/>
    <w:rsid w:val="00AC34F0"/>
    <w:rsid w:val="00AC5AFD"/>
    <w:rsid w:val="00AD005B"/>
    <w:rsid w:val="00AD6EBD"/>
    <w:rsid w:val="00AE1C99"/>
    <w:rsid w:val="00AE1D5B"/>
    <w:rsid w:val="00AE78B6"/>
    <w:rsid w:val="00AF2E1B"/>
    <w:rsid w:val="00AF61D9"/>
    <w:rsid w:val="00AF6711"/>
    <w:rsid w:val="00B01E5A"/>
    <w:rsid w:val="00B02139"/>
    <w:rsid w:val="00B05166"/>
    <w:rsid w:val="00B06795"/>
    <w:rsid w:val="00B069AC"/>
    <w:rsid w:val="00B06A5C"/>
    <w:rsid w:val="00B135D4"/>
    <w:rsid w:val="00B146AF"/>
    <w:rsid w:val="00B14CF0"/>
    <w:rsid w:val="00B1660E"/>
    <w:rsid w:val="00B17992"/>
    <w:rsid w:val="00B2400E"/>
    <w:rsid w:val="00B246B8"/>
    <w:rsid w:val="00B258E0"/>
    <w:rsid w:val="00B266B3"/>
    <w:rsid w:val="00B325BE"/>
    <w:rsid w:val="00B33932"/>
    <w:rsid w:val="00B34C0B"/>
    <w:rsid w:val="00B35378"/>
    <w:rsid w:val="00B46463"/>
    <w:rsid w:val="00B51EC6"/>
    <w:rsid w:val="00B56290"/>
    <w:rsid w:val="00B562F7"/>
    <w:rsid w:val="00B6143B"/>
    <w:rsid w:val="00B62E1D"/>
    <w:rsid w:val="00B65809"/>
    <w:rsid w:val="00B67168"/>
    <w:rsid w:val="00B74BD8"/>
    <w:rsid w:val="00B84303"/>
    <w:rsid w:val="00B858D6"/>
    <w:rsid w:val="00B86405"/>
    <w:rsid w:val="00B903E6"/>
    <w:rsid w:val="00BA06EC"/>
    <w:rsid w:val="00BA3D37"/>
    <w:rsid w:val="00BB20A5"/>
    <w:rsid w:val="00BB31C1"/>
    <w:rsid w:val="00BC05D4"/>
    <w:rsid w:val="00BC0AE9"/>
    <w:rsid w:val="00BC1D93"/>
    <w:rsid w:val="00BC4B51"/>
    <w:rsid w:val="00BC55DC"/>
    <w:rsid w:val="00BC5C46"/>
    <w:rsid w:val="00BC649E"/>
    <w:rsid w:val="00BD4152"/>
    <w:rsid w:val="00BD4904"/>
    <w:rsid w:val="00BE15D2"/>
    <w:rsid w:val="00BF2795"/>
    <w:rsid w:val="00BF622B"/>
    <w:rsid w:val="00C02419"/>
    <w:rsid w:val="00C05163"/>
    <w:rsid w:val="00C075E3"/>
    <w:rsid w:val="00C106EF"/>
    <w:rsid w:val="00C13E3E"/>
    <w:rsid w:val="00C1644C"/>
    <w:rsid w:val="00C17538"/>
    <w:rsid w:val="00C17957"/>
    <w:rsid w:val="00C205AA"/>
    <w:rsid w:val="00C221FB"/>
    <w:rsid w:val="00C4000C"/>
    <w:rsid w:val="00C407DF"/>
    <w:rsid w:val="00C40BF0"/>
    <w:rsid w:val="00C40D25"/>
    <w:rsid w:val="00C40DE7"/>
    <w:rsid w:val="00C50992"/>
    <w:rsid w:val="00C51497"/>
    <w:rsid w:val="00C51B40"/>
    <w:rsid w:val="00C5262A"/>
    <w:rsid w:val="00C52E51"/>
    <w:rsid w:val="00C60628"/>
    <w:rsid w:val="00C65057"/>
    <w:rsid w:val="00C656C0"/>
    <w:rsid w:val="00C74B8D"/>
    <w:rsid w:val="00C74C5B"/>
    <w:rsid w:val="00C767B0"/>
    <w:rsid w:val="00C80141"/>
    <w:rsid w:val="00C82127"/>
    <w:rsid w:val="00C82F53"/>
    <w:rsid w:val="00C836E7"/>
    <w:rsid w:val="00C84936"/>
    <w:rsid w:val="00C85A9A"/>
    <w:rsid w:val="00C85F12"/>
    <w:rsid w:val="00C93334"/>
    <w:rsid w:val="00C94062"/>
    <w:rsid w:val="00C94E12"/>
    <w:rsid w:val="00CA143C"/>
    <w:rsid w:val="00CA189D"/>
    <w:rsid w:val="00CA3383"/>
    <w:rsid w:val="00CA4D64"/>
    <w:rsid w:val="00CA7953"/>
    <w:rsid w:val="00CB0AD8"/>
    <w:rsid w:val="00CB0D23"/>
    <w:rsid w:val="00CB1753"/>
    <w:rsid w:val="00CB1C32"/>
    <w:rsid w:val="00CB2EC2"/>
    <w:rsid w:val="00CB3C2A"/>
    <w:rsid w:val="00CB4FC8"/>
    <w:rsid w:val="00CB6CBE"/>
    <w:rsid w:val="00CC38C3"/>
    <w:rsid w:val="00CC4507"/>
    <w:rsid w:val="00CC4D0A"/>
    <w:rsid w:val="00CC52F0"/>
    <w:rsid w:val="00CC7935"/>
    <w:rsid w:val="00CD1BE5"/>
    <w:rsid w:val="00CD565C"/>
    <w:rsid w:val="00CD64C3"/>
    <w:rsid w:val="00CE094E"/>
    <w:rsid w:val="00CE6F1C"/>
    <w:rsid w:val="00CF2114"/>
    <w:rsid w:val="00CF74C3"/>
    <w:rsid w:val="00D009E6"/>
    <w:rsid w:val="00D01D5C"/>
    <w:rsid w:val="00D02FFF"/>
    <w:rsid w:val="00D0593F"/>
    <w:rsid w:val="00D109E0"/>
    <w:rsid w:val="00D1406E"/>
    <w:rsid w:val="00D159A5"/>
    <w:rsid w:val="00D164AC"/>
    <w:rsid w:val="00D22ACF"/>
    <w:rsid w:val="00D2444C"/>
    <w:rsid w:val="00D25073"/>
    <w:rsid w:val="00D2518C"/>
    <w:rsid w:val="00D25233"/>
    <w:rsid w:val="00D27FB1"/>
    <w:rsid w:val="00D318F5"/>
    <w:rsid w:val="00D3765B"/>
    <w:rsid w:val="00D37E4C"/>
    <w:rsid w:val="00D41D12"/>
    <w:rsid w:val="00D470BA"/>
    <w:rsid w:val="00D51773"/>
    <w:rsid w:val="00D520E9"/>
    <w:rsid w:val="00D52911"/>
    <w:rsid w:val="00D54238"/>
    <w:rsid w:val="00D556D8"/>
    <w:rsid w:val="00D56B65"/>
    <w:rsid w:val="00D61FAC"/>
    <w:rsid w:val="00D642D8"/>
    <w:rsid w:val="00D656C0"/>
    <w:rsid w:val="00D665F5"/>
    <w:rsid w:val="00D669A6"/>
    <w:rsid w:val="00D70F31"/>
    <w:rsid w:val="00D73573"/>
    <w:rsid w:val="00D77A8B"/>
    <w:rsid w:val="00D8040F"/>
    <w:rsid w:val="00D81E10"/>
    <w:rsid w:val="00D859BD"/>
    <w:rsid w:val="00D93F22"/>
    <w:rsid w:val="00D96D49"/>
    <w:rsid w:val="00DA1A3B"/>
    <w:rsid w:val="00DA4453"/>
    <w:rsid w:val="00DA4997"/>
    <w:rsid w:val="00DA5F1E"/>
    <w:rsid w:val="00DA6915"/>
    <w:rsid w:val="00DB353D"/>
    <w:rsid w:val="00DB375B"/>
    <w:rsid w:val="00DB5030"/>
    <w:rsid w:val="00DC21B2"/>
    <w:rsid w:val="00DC2665"/>
    <w:rsid w:val="00DC4EF8"/>
    <w:rsid w:val="00DD1662"/>
    <w:rsid w:val="00DD4502"/>
    <w:rsid w:val="00DD57CD"/>
    <w:rsid w:val="00DD69E6"/>
    <w:rsid w:val="00DE0643"/>
    <w:rsid w:val="00DE2138"/>
    <w:rsid w:val="00DE2D69"/>
    <w:rsid w:val="00DE76A8"/>
    <w:rsid w:val="00DE795A"/>
    <w:rsid w:val="00DF6DBE"/>
    <w:rsid w:val="00E07682"/>
    <w:rsid w:val="00E14F73"/>
    <w:rsid w:val="00E16518"/>
    <w:rsid w:val="00E254F2"/>
    <w:rsid w:val="00E25E5F"/>
    <w:rsid w:val="00E26C49"/>
    <w:rsid w:val="00E27737"/>
    <w:rsid w:val="00E36DE7"/>
    <w:rsid w:val="00E4221A"/>
    <w:rsid w:val="00E42DA1"/>
    <w:rsid w:val="00E45EFF"/>
    <w:rsid w:val="00E467B5"/>
    <w:rsid w:val="00E57769"/>
    <w:rsid w:val="00E6053A"/>
    <w:rsid w:val="00E6183A"/>
    <w:rsid w:val="00E62686"/>
    <w:rsid w:val="00E629E3"/>
    <w:rsid w:val="00E63441"/>
    <w:rsid w:val="00E65E54"/>
    <w:rsid w:val="00E66121"/>
    <w:rsid w:val="00E6653D"/>
    <w:rsid w:val="00E777F5"/>
    <w:rsid w:val="00E8248E"/>
    <w:rsid w:val="00E87921"/>
    <w:rsid w:val="00E9103D"/>
    <w:rsid w:val="00E9584C"/>
    <w:rsid w:val="00EA0540"/>
    <w:rsid w:val="00EA0DDD"/>
    <w:rsid w:val="00EA12FC"/>
    <w:rsid w:val="00EA49AA"/>
    <w:rsid w:val="00EB0257"/>
    <w:rsid w:val="00EB111B"/>
    <w:rsid w:val="00EB5486"/>
    <w:rsid w:val="00EB70E5"/>
    <w:rsid w:val="00EB73A6"/>
    <w:rsid w:val="00EB7BB1"/>
    <w:rsid w:val="00EC0212"/>
    <w:rsid w:val="00EC0D1C"/>
    <w:rsid w:val="00ED0C0F"/>
    <w:rsid w:val="00ED1C19"/>
    <w:rsid w:val="00ED506C"/>
    <w:rsid w:val="00ED6D82"/>
    <w:rsid w:val="00EE18B3"/>
    <w:rsid w:val="00EE4773"/>
    <w:rsid w:val="00EF128D"/>
    <w:rsid w:val="00EF54FF"/>
    <w:rsid w:val="00EF5801"/>
    <w:rsid w:val="00EF78DE"/>
    <w:rsid w:val="00F0776F"/>
    <w:rsid w:val="00F1054E"/>
    <w:rsid w:val="00F14CED"/>
    <w:rsid w:val="00F164C6"/>
    <w:rsid w:val="00F17312"/>
    <w:rsid w:val="00F17FCF"/>
    <w:rsid w:val="00F23764"/>
    <w:rsid w:val="00F3076B"/>
    <w:rsid w:val="00F30DBE"/>
    <w:rsid w:val="00F32BD9"/>
    <w:rsid w:val="00F37280"/>
    <w:rsid w:val="00F42BD6"/>
    <w:rsid w:val="00F45443"/>
    <w:rsid w:val="00F47B9B"/>
    <w:rsid w:val="00F5207D"/>
    <w:rsid w:val="00F61F5A"/>
    <w:rsid w:val="00F6258E"/>
    <w:rsid w:val="00F625B9"/>
    <w:rsid w:val="00F636EF"/>
    <w:rsid w:val="00F63897"/>
    <w:rsid w:val="00F6585C"/>
    <w:rsid w:val="00F67B91"/>
    <w:rsid w:val="00F67C58"/>
    <w:rsid w:val="00F70ECB"/>
    <w:rsid w:val="00F7103C"/>
    <w:rsid w:val="00F717BA"/>
    <w:rsid w:val="00F72C24"/>
    <w:rsid w:val="00F74856"/>
    <w:rsid w:val="00F8117B"/>
    <w:rsid w:val="00F8333F"/>
    <w:rsid w:val="00F85718"/>
    <w:rsid w:val="00F86DDD"/>
    <w:rsid w:val="00F90736"/>
    <w:rsid w:val="00F944FA"/>
    <w:rsid w:val="00F967C9"/>
    <w:rsid w:val="00FA32E8"/>
    <w:rsid w:val="00FA7DCA"/>
    <w:rsid w:val="00FB1D0C"/>
    <w:rsid w:val="00FB5E62"/>
    <w:rsid w:val="00FC064B"/>
    <w:rsid w:val="00FC0787"/>
    <w:rsid w:val="00FD0A41"/>
    <w:rsid w:val="00FD0B39"/>
    <w:rsid w:val="00FD1AC9"/>
    <w:rsid w:val="00FD3A29"/>
    <w:rsid w:val="00FD7ED5"/>
    <w:rsid w:val="00FE0197"/>
    <w:rsid w:val="00FE2402"/>
    <w:rsid w:val="00FE41D8"/>
    <w:rsid w:val="00FF0F5B"/>
    <w:rsid w:val="00FF185F"/>
    <w:rsid w:val="00FF26C7"/>
    <w:rsid w:val="00FF3384"/>
    <w:rsid w:val="00FF7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23FCC30"/>
  <w14:defaultImageDpi w14:val="0"/>
  <w15:docId w15:val="{FB5336E8-C50B-BA44-BF1D-963627485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4" w:qFormat="1"/>
    <w:lsdException w:name="heading 2" w:uiPriority="6" w:qFormat="1"/>
    <w:lsdException w:name="heading 3" w:uiPriority="7" w:qFormat="1"/>
    <w:lsdException w:name="heading 4" w:uiPriority="7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4"/>
    <w:qFormat/>
    <w:rsid w:val="001974BC"/>
    <w:pPr>
      <w:keepNext/>
      <w:keepLines/>
      <w:numPr>
        <w:numId w:val="1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70AD47" w:themeColor="accent6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6"/>
    <w:unhideWhenUsed/>
    <w:qFormat/>
    <w:rsid w:val="001974BC"/>
    <w:pPr>
      <w:keepNext/>
      <w:keepLines/>
      <w:numPr>
        <w:ilvl w:val="1"/>
        <w:numId w:val="1"/>
      </w:numPr>
      <w:spacing w:before="200" w:after="0"/>
      <w:outlineLvl w:val="1"/>
    </w:pPr>
    <w:rPr>
      <w:rFonts w:asciiTheme="majorHAnsi" w:eastAsiaTheme="majorEastAsia" w:hAnsiTheme="majorHAnsi" w:cstheme="majorBidi"/>
      <w:bCs/>
      <w:color w:val="70AD47" w:themeColor="accent6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7"/>
    <w:unhideWhenUsed/>
    <w:qFormat/>
    <w:rsid w:val="001974BC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Cs/>
      <w:color w:val="70AD47" w:themeColor="accent6"/>
    </w:rPr>
  </w:style>
  <w:style w:type="paragraph" w:styleId="berschrift4">
    <w:name w:val="heading 4"/>
    <w:basedOn w:val="Standard"/>
    <w:next w:val="Standard"/>
    <w:link w:val="berschrift4Zchn"/>
    <w:uiPriority w:val="7"/>
    <w:unhideWhenUsed/>
    <w:qFormat/>
    <w:rsid w:val="005A1E0A"/>
    <w:pPr>
      <w:keepNext/>
      <w:keepLines/>
      <w:numPr>
        <w:ilvl w:val="3"/>
        <w:numId w:val="1"/>
      </w:numPr>
      <w:spacing w:before="200" w:after="120"/>
      <w:ind w:left="862" w:hanging="862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berschrift5">
    <w:name w:val="heading 5"/>
    <w:basedOn w:val="Standard"/>
    <w:next w:val="Standard"/>
    <w:link w:val="berschrift5Zchn"/>
    <w:uiPriority w:val="99"/>
    <w:unhideWhenUsed/>
    <w:qFormat/>
    <w:rsid w:val="00C836E7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9"/>
    <w:unhideWhenUsed/>
    <w:qFormat/>
    <w:rsid w:val="00C836E7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9"/>
    <w:unhideWhenUsed/>
    <w:qFormat/>
    <w:rsid w:val="00C836E7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9"/>
    <w:unhideWhenUsed/>
    <w:qFormat/>
    <w:rsid w:val="00C836E7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9"/>
    <w:unhideWhenUsed/>
    <w:qFormat/>
    <w:rsid w:val="00C836E7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4"/>
    <w:rsid w:val="001974BC"/>
    <w:rPr>
      <w:rFonts w:asciiTheme="majorHAnsi" w:eastAsiaTheme="majorEastAsia" w:hAnsiTheme="majorHAnsi" w:cstheme="majorBidi"/>
      <w:b/>
      <w:bCs/>
      <w:color w:val="70AD47" w:themeColor="accent6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6"/>
    <w:rsid w:val="001974BC"/>
    <w:rPr>
      <w:rFonts w:asciiTheme="majorHAnsi" w:eastAsiaTheme="majorEastAsia" w:hAnsiTheme="majorHAnsi" w:cstheme="majorBidi"/>
      <w:bCs/>
      <w:color w:val="70AD47" w:themeColor="accent6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7"/>
    <w:rsid w:val="001974BC"/>
    <w:rPr>
      <w:rFonts w:asciiTheme="majorHAnsi" w:eastAsiaTheme="majorEastAsia" w:hAnsiTheme="majorHAnsi" w:cstheme="majorBidi"/>
      <w:bCs/>
      <w:color w:val="70AD47" w:themeColor="accent6"/>
    </w:rPr>
  </w:style>
  <w:style w:type="character" w:customStyle="1" w:styleId="berschrift4Zchn">
    <w:name w:val="Überschrift 4 Zchn"/>
    <w:basedOn w:val="Absatz-Standardschriftart"/>
    <w:link w:val="berschrift4"/>
    <w:uiPriority w:val="7"/>
    <w:rsid w:val="005A1E0A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Listenabsatz">
    <w:name w:val="List Paragraph"/>
    <w:basedOn w:val="Standard"/>
    <w:link w:val="ListenabsatzZchn"/>
    <w:uiPriority w:val="34"/>
    <w:qFormat/>
    <w:rsid w:val="00C836E7"/>
    <w:pPr>
      <w:ind w:left="720"/>
      <w:contextualSpacing/>
    </w:pPr>
  </w:style>
  <w:style w:type="table" w:styleId="Tabellenraster">
    <w:name w:val="Table Grid"/>
    <w:basedOn w:val="NormaleTabelle"/>
    <w:uiPriority w:val="59"/>
    <w:rsid w:val="00C9406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C836E7"/>
    <w:pPr>
      <w:outlineLvl w:val="9"/>
    </w:pPr>
  </w:style>
  <w:style w:type="paragraph" w:styleId="Verzeichnis1">
    <w:name w:val="toc 1"/>
    <w:basedOn w:val="Standard"/>
    <w:next w:val="Standard"/>
    <w:autoRedefine/>
    <w:uiPriority w:val="39"/>
    <w:unhideWhenUsed/>
    <w:rsid w:val="009209B7"/>
    <w:pPr>
      <w:tabs>
        <w:tab w:val="left" w:pos="370"/>
        <w:tab w:val="right" w:pos="9056"/>
      </w:tabs>
      <w:spacing w:before="240" w:after="120"/>
    </w:pPr>
    <w:rPr>
      <w:b/>
      <w:caps/>
      <w:u w:val="single"/>
    </w:rPr>
  </w:style>
  <w:style w:type="paragraph" w:styleId="Verzeichnis2">
    <w:name w:val="toc 2"/>
    <w:basedOn w:val="Standard"/>
    <w:next w:val="Standard"/>
    <w:autoRedefine/>
    <w:uiPriority w:val="39"/>
    <w:unhideWhenUsed/>
    <w:rsid w:val="00634DE6"/>
    <w:pPr>
      <w:spacing w:after="0"/>
    </w:pPr>
    <w:rPr>
      <w:b/>
      <w:smallCaps/>
    </w:rPr>
  </w:style>
  <w:style w:type="paragraph" w:styleId="Verzeichnis3">
    <w:name w:val="toc 3"/>
    <w:basedOn w:val="Standard"/>
    <w:next w:val="Standard"/>
    <w:autoRedefine/>
    <w:uiPriority w:val="39"/>
    <w:unhideWhenUsed/>
    <w:rsid w:val="00634DE6"/>
    <w:pPr>
      <w:spacing w:after="0"/>
    </w:pPr>
    <w:rPr>
      <w:smallCaps/>
    </w:rPr>
  </w:style>
  <w:style w:type="character" w:styleId="Hyperlink">
    <w:name w:val="Hyperlink"/>
    <w:basedOn w:val="Absatz-Standardschriftart"/>
    <w:uiPriority w:val="99"/>
    <w:unhideWhenUsed/>
    <w:rsid w:val="00634DE6"/>
    <w:rPr>
      <w:color w:val="0563C1" w:themeColor="hyperlink"/>
      <w:u w:val="single"/>
    </w:rPr>
  </w:style>
  <w:style w:type="paragraph" w:customStyle="1" w:styleId="Projekt">
    <w:name w:val="Projekt"/>
    <w:basedOn w:val="Standard"/>
    <w:rsid w:val="00796F23"/>
    <w:pPr>
      <w:suppressAutoHyphens/>
      <w:overflowPunct w:val="0"/>
      <w:spacing w:before="120" w:after="120"/>
      <w:textAlignment w:val="baseline"/>
    </w:pPr>
    <w:rPr>
      <w:rFonts w:eastAsia="Times New Roman" w:cs="Times New Roman"/>
      <w:sz w:val="36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F67C58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67C58"/>
    <w:rPr>
      <w:rFonts w:ascii="Arial" w:hAnsi="Arial" w:cs="Arial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F67C58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67C58"/>
    <w:rPr>
      <w:rFonts w:ascii="Arial" w:hAnsi="Arial" w:cs="Arial"/>
      <w:sz w:val="24"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C836E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C836E7"/>
    <w:rPr>
      <w:rFonts w:ascii="Tahoma" w:hAnsi="Tahoma" w:cs="Tahoma"/>
      <w:sz w:val="16"/>
      <w:szCs w:val="16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C836E7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C836E7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C836E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C836E7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C836E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unhideWhenUsed/>
    <w:qFormat/>
    <w:rsid w:val="00C836E7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Titel">
    <w:name w:val="Title"/>
    <w:basedOn w:val="Standard"/>
    <w:next w:val="Standard"/>
    <w:link w:val="TitelZchn"/>
    <w:uiPriority w:val="10"/>
    <w:qFormat/>
    <w:rsid w:val="001974BC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70AD47" w:themeColor="accent6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1974BC"/>
    <w:rPr>
      <w:rFonts w:asciiTheme="majorHAnsi" w:eastAsiaTheme="majorEastAsia" w:hAnsiTheme="majorHAnsi" w:cstheme="majorBidi"/>
      <w:color w:val="70AD47" w:themeColor="accent6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974BC"/>
    <w:pPr>
      <w:numPr>
        <w:ilvl w:val="1"/>
      </w:numPr>
    </w:pPr>
    <w:rPr>
      <w:rFonts w:asciiTheme="majorHAnsi" w:eastAsiaTheme="majorEastAsia" w:hAnsiTheme="majorHAnsi" w:cstheme="majorBidi"/>
      <w:i/>
      <w:iCs/>
      <w:color w:val="70AD47" w:themeColor="accent6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974BC"/>
    <w:rPr>
      <w:rFonts w:asciiTheme="majorHAnsi" w:eastAsiaTheme="majorEastAsia" w:hAnsiTheme="majorHAnsi" w:cstheme="majorBidi"/>
      <w:i/>
      <w:iCs/>
      <w:color w:val="70AD47" w:themeColor="accent6"/>
      <w:spacing w:val="15"/>
      <w:sz w:val="24"/>
      <w:szCs w:val="24"/>
    </w:rPr>
  </w:style>
  <w:style w:type="character" w:styleId="Fett">
    <w:name w:val="Strong"/>
    <w:basedOn w:val="Absatz-Standardschriftart"/>
    <w:uiPriority w:val="22"/>
    <w:qFormat/>
    <w:rsid w:val="00C836E7"/>
    <w:rPr>
      <w:b/>
      <w:bCs/>
    </w:rPr>
  </w:style>
  <w:style w:type="character" w:styleId="Hervorhebung">
    <w:name w:val="Emphasis"/>
    <w:basedOn w:val="Absatz-Standardschriftart"/>
    <w:uiPriority w:val="20"/>
    <w:qFormat/>
    <w:rsid w:val="00C836E7"/>
    <w:rPr>
      <w:i/>
      <w:iCs/>
    </w:rPr>
  </w:style>
  <w:style w:type="paragraph" w:styleId="KeinLeerraum">
    <w:name w:val="No Spacing"/>
    <w:uiPriority w:val="1"/>
    <w:qFormat/>
    <w:rsid w:val="00C836E7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C836E7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C836E7"/>
    <w:rPr>
      <w:i/>
      <w:iCs/>
      <w:color w:val="000000" w:themeColor="text1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836E7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836E7"/>
    <w:rPr>
      <w:b/>
      <w:bCs/>
      <w:i/>
      <w:iCs/>
      <w:color w:val="5B9BD5" w:themeColor="accent1"/>
    </w:rPr>
  </w:style>
  <w:style w:type="character" w:styleId="SchwacheHervorhebung">
    <w:name w:val="Subtle Emphasis"/>
    <w:basedOn w:val="Absatz-Standardschriftart"/>
    <w:uiPriority w:val="19"/>
    <w:qFormat/>
    <w:rsid w:val="00C836E7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C836E7"/>
    <w:rPr>
      <w:b/>
      <w:bCs/>
      <w:i/>
      <w:iCs/>
      <w:color w:val="5B9BD5" w:themeColor="accent1"/>
    </w:rPr>
  </w:style>
  <w:style w:type="character" w:styleId="SchwacherVerweis">
    <w:name w:val="Subtle Reference"/>
    <w:basedOn w:val="Absatz-Standardschriftart"/>
    <w:uiPriority w:val="31"/>
    <w:qFormat/>
    <w:rsid w:val="00C836E7"/>
    <w:rPr>
      <w:smallCaps/>
      <w:color w:val="ED7D31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C836E7"/>
    <w:rPr>
      <w:b/>
      <w:bCs/>
      <w:smallCaps/>
      <w:color w:val="ED7D31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C836E7"/>
    <w:rPr>
      <w:b/>
      <w:bCs/>
      <w:smallCaps/>
      <w:spacing w:val="5"/>
    </w:rPr>
  </w:style>
  <w:style w:type="character" w:customStyle="1" w:styleId="apple-converted-space">
    <w:name w:val="apple-converted-space"/>
    <w:basedOn w:val="Absatz-Standardschriftart"/>
    <w:rsid w:val="00094274"/>
  </w:style>
  <w:style w:type="character" w:customStyle="1" w:styleId="ListenabsatzZchn">
    <w:name w:val="Listenabsatz Zchn"/>
    <w:basedOn w:val="Absatz-Standardschriftart"/>
    <w:link w:val="Listenabsatz"/>
    <w:uiPriority w:val="34"/>
    <w:rsid w:val="00C94E12"/>
  </w:style>
  <w:style w:type="paragraph" w:styleId="StandardWeb">
    <w:name w:val="Normal (Web)"/>
    <w:basedOn w:val="Standard"/>
    <w:uiPriority w:val="99"/>
    <w:unhideWhenUsed/>
    <w:rsid w:val="008A55F7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fzHead1">
    <w:name w:val="Aufz Head 1"/>
    <w:basedOn w:val="Listenabsatz"/>
    <w:link w:val="AufzHead1Zchn"/>
    <w:autoRedefine/>
    <w:qFormat/>
    <w:rsid w:val="006E4886"/>
    <w:pPr>
      <w:spacing w:after="120"/>
      <w:ind w:left="0"/>
      <w:outlineLvl w:val="0"/>
    </w:pPr>
    <w:rPr>
      <w:rFonts w:ascii="Arial" w:eastAsia="Calibri" w:hAnsi="Arial" w:cs="Arial"/>
      <w:b/>
      <w:smallCaps/>
      <w:color w:val="000000" w:themeColor="text1"/>
      <w:sz w:val="28"/>
      <w:lang w:eastAsia="en-US"/>
    </w:rPr>
  </w:style>
  <w:style w:type="paragraph" w:customStyle="1" w:styleId="AufzSubhead1">
    <w:name w:val="Aufz Subhead 1"/>
    <w:basedOn w:val="Listenabsatz"/>
    <w:link w:val="AufzSubhead1Zchn"/>
    <w:autoRedefine/>
    <w:qFormat/>
    <w:rsid w:val="008A55F7"/>
    <w:pPr>
      <w:numPr>
        <w:ilvl w:val="1"/>
        <w:numId w:val="2"/>
      </w:numPr>
      <w:spacing w:after="120"/>
      <w:ind w:left="1077"/>
      <w:jc w:val="both"/>
      <w:outlineLvl w:val="1"/>
    </w:pPr>
    <w:rPr>
      <w:rFonts w:ascii="Arial" w:eastAsia="Calibri" w:hAnsi="Arial" w:cs="Arial"/>
      <w:b/>
      <w:color w:val="000000" w:themeColor="text1"/>
      <w:sz w:val="24"/>
      <w:lang w:eastAsia="en-US"/>
    </w:rPr>
  </w:style>
  <w:style w:type="paragraph" w:customStyle="1" w:styleId="Aufzregular1">
    <w:name w:val="Aufz regular 1"/>
    <w:basedOn w:val="Listenabsatz"/>
    <w:link w:val="Aufzregular1Zchn"/>
    <w:autoRedefine/>
    <w:qFormat/>
    <w:rsid w:val="008A55F7"/>
    <w:pPr>
      <w:numPr>
        <w:ilvl w:val="2"/>
        <w:numId w:val="2"/>
      </w:numPr>
      <w:spacing w:after="120"/>
      <w:jc w:val="both"/>
      <w:outlineLvl w:val="2"/>
    </w:pPr>
    <w:rPr>
      <w:rFonts w:ascii="Arial" w:eastAsia="Calibri" w:hAnsi="Arial" w:cs="Arial"/>
      <w:b/>
      <w:color w:val="000000" w:themeColor="text1"/>
      <w:sz w:val="24"/>
      <w:lang w:eastAsia="en-US"/>
    </w:rPr>
  </w:style>
  <w:style w:type="character" w:customStyle="1" w:styleId="AufzSubhead1Zchn">
    <w:name w:val="Aufz Subhead 1 Zchn"/>
    <w:basedOn w:val="ListenabsatzZchn"/>
    <w:link w:val="AufzSubhead1"/>
    <w:rsid w:val="008A55F7"/>
    <w:rPr>
      <w:rFonts w:ascii="Arial" w:eastAsia="Calibri" w:hAnsi="Arial" w:cs="Arial"/>
      <w:b/>
      <w:color w:val="000000" w:themeColor="text1"/>
      <w:sz w:val="24"/>
      <w:lang w:eastAsia="en-US"/>
    </w:rPr>
  </w:style>
  <w:style w:type="character" w:customStyle="1" w:styleId="Aufzregular1Zchn">
    <w:name w:val="Aufz regular 1 Zchn"/>
    <w:basedOn w:val="ListenabsatzZchn"/>
    <w:link w:val="Aufzregular1"/>
    <w:rsid w:val="008A55F7"/>
    <w:rPr>
      <w:rFonts w:ascii="Arial" w:eastAsia="Calibri" w:hAnsi="Arial" w:cs="Arial"/>
      <w:b/>
      <w:color w:val="000000" w:themeColor="text1"/>
      <w:sz w:val="24"/>
      <w:lang w:eastAsia="en-US"/>
    </w:rPr>
  </w:style>
  <w:style w:type="character" w:customStyle="1" w:styleId="ms-rtecustom-maintext">
    <w:name w:val="ms-rtecustom-maintext"/>
    <w:basedOn w:val="Absatz-Standardschriftart"/>
    <w:rsid w:val="008A55F7"/>
  </w:style>
  <w:style w:type="character" w:customStyle="1" w:styleId="ms-rtecustom-fett">
    <w:name w:val="ms-rtecustom-fett"/>
    <w:basedOn w:val="Absatz-Standardschriftart"/>
    <w:rsid w:val="008A55F7"/>
  </w:style>
  <w:style w:type="character" w:customStyle="1" w:styleId="AufzHead1Zchn">
    <w:name w:val="Aufz Head 1 Zchn"/>
    <w:basedOn w:val="ListenabsatzZchn"/>
    <w:link w:val="AufzHead1"/>
    <w:rsid w:val="006E4886"/>
    <w:rPr>
      <w:rFonts w:ascii="Arial" w:eastAsia="Calibri" w:hAnsi="Arial" w:cs="Arial"/>
      <w:b/>
      <w:smallCaps/>
      <w:color w:val="000000" w:themeColor="text1"/>
      <w:sz w:val="28"/>
      <w:lang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72008B"/>
    <w:rPr>
      <w:color w:val="954F72" w:themeColor="followedHyperlink"/>
      <w:u w:val="single"/>
    </w:rPr>
  </w:style>
  <w:style w:type="paragraph" w:customStyle="1" w:styleId="Tabelle">
    <w:name w:val="Tabelle"/>
    <w:basedOn w:val="Standard"/>
    <w:qFormat/>
    <w:rsid w:val="001069CC"/>
    <w:pPr>
      <w:spacing w:before="120" w:after="120" w:line="240" w:lineRule="auto"/>
      <w:jc w:val="center"/>
    </w:pPr>
    <w:rPr>
      <w:rFonts w:eastAsia="Times New Roman" w:cstheme="minorHAnsi"/>
      <w:bCs/>
      <w:color w:val="FFFFFF"/>
      <w:sz w:val="16"/>
      <w:szCs w:val="16"/>
    </w:rPr>
  </w:style>
  <w:style w:type="paragraph" w:styleId="Verzeichnis4">
    <w:name w:val="toc 4"/>
    <w:basedOn w:val="Standard"/>
    <w:next w:val="Standard"/>
    <w:autoRedefine/>
    <w:uiPriority w:val="39"/>
    <w:unhideWhenUsed/>
    <w:rsid w:val="003C3542"/>
    <w:pPr>
      <w:spacing w:after="0"/>
    </w:pPr>
  </w:style>
  <w:style w:type="paragraph" w:styleId="Verzeichnis5">
    <w:name w:val="toc 5"/>
    <w:basedOn w:val="Standard"/>
    <w:next w:val="Standard"/>
    <w:autoRedefine/>
    <w:uiPriority w:val="39"/>
    <w:unhideWhenUsed/>
    <w:rsid w:val="003C3542"/>
    <w:pPr>
      <w:spacing w:after="0"/>
    </w:pPr>
  </w:style>
  <w:style w:type="paragraph" w:styleId="Verzeichnis6">
    <w:name w:val="toc 6"/>
    <w:basedOn w:val="Standard"/>
    <w:next w:val="Standard"/>
    <w:autoRedefine/>
    <w:uiPriority w:val="39"/>
    <w:unhideWhenUsed/>
    <w:rsid w:val="003C3542"/>
    <w:pPr>
      <w:spacing w:after="0"/>
    </w:pPr>
  </w:style>
  <w:style w:type="paragraph" w:styleId="Verzeichnis7">
    <w:name w:val="toc 7"/>
    <w:basedOn w:val="Standard"/>
    <w:next w:val="Standard"/>
    <w:autoRedefine/>
    <w:uiPriority w:val="39"/>
    <w:unhideWhenUsed/>
    <w:rsid w:val="003C3542"/>
    <w:pPr>
      <w:spacing w:after="0"/>
    </w:pPr>
  </w:style>
  <w:style w:type="paragraph" w:styleId="Verzeichnis8">
    <w:name w:val="toc 8"/>
    <w:basedOn w:val="Standard"/>
    <w:next w:val="Standard"/>
    <w:autoRedefine/>
    <w:uiPriority w:val="39"/>
    <w:unhideWhenUsed/>
    <w:rsid w:val="003C3542"/>
    <w:pPr>
      <w:spacing w:after="0"/>
    </w:pPr>
  </w:style>
  <w:style w:type="paragraph" w:styleId="Verzeichnis9">
    <w:name w:val="toc 9"/>
    <w:basedOn w:val="Standard"/>
    <w:next w:val="Standard"/>
    <w:autoRedefine/>
    <w:uiPriority w:val="39"/>
    <w:unhideWhenUsed/>
    <w:rsid w:val="003C3542"/>
    <w:pPr>
      <w:spacing w:after="0"/>
    </w:pPr>
  </w:style>
  <w:style w:type="paragraph" w:styleId="Funotentext">
    <w:name w:val="footnote text"/>
    <w:basedOn w:val="Standard"/>
    <w:link w:val="FunotentextZchn"/>
    <w:uiPriority w:val="99"/>
    <w:semiHidden/>
    <w:unhideWhenUsed/>
    <w:rsid w:val="00C65057"/>
    <w:pPr>
      <w:spacing w:after="0" w:line="240" w:lineRule="auto"/>
      <w:jc w:val="both"/>
    </w:pPr>
    <w:rPr>
      <w:rFonts w:ascii="Arial" w:eastAsia="Calibri" w:hAnsi="Arial" w:cs="Times New Roman"/>
      <w:sz w:val="20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C65057"/>
    <w:rPr>
      <w:rFonts w:ascii="Arial" w:eastAsia="Calibri" w:hAnsi="Arial" w:cs="Times New Roman"/>
      <w:sz w:val="20"/>
      <w:szCs w:val="20"/>
      <w:lang w:eastAsia="en-US"/>
    </w:rPr>
  </w:style>
  <w:style w:type="character" w:styleId="Funotenzeichen">
    <w:name w:val="footnote reference"/>
    <w:basedOn w:val="Absatz-Standardschriftart"/>
    <w:uiPriority w:val="99"/>
    <w:semiHidden/>
    <w:unhideWhenUsed/>
    <w:rsid w:val="00C65057"/>
    <w:rPr>
      <w:vertAlign w:val="superscript"/>
    </w:rPr>
  </w:style>
  <w:style w:type="paragraph" w:customStyle="1" w:styleId="Aufztiefer">
    <w:name w:val="Aufz tiefer"/>
    <w:basedOn w:val="Aufzregular1"/>
    <w:qFormat/>
    <w:rsid w:val="00C65057"/>
    <w:pPr>
      <w:numPr>
        <w:ilvl w:val="0"/>
        <w:numId w:val="0"/>
      </w:numPr>
      <w:spacing w:before="120"/>
      <w:ind w:left="2160" w:hanging="1080"/>
      <w:outlineLvl w:val="9"/>
    </w:pPr>
    <w:rPr>
      <w:sz w:val="20"/>
    </w:rPr>
  </w:style>
  <w:style w:type="paragraph" w:customStyle="1" w:styleId="Standard2">
    <w:name w:val="Standard2"/>
    <w:rsid w:val="006E4886"/>
    <w:pPr>
      <w:spacing w:after="0" w:line="240" w:lineRule="auto"/>
    </w:pPr>
    <w:rPr>
      <w:rFonts w:ascii="Arial" w:eastAsia="ヒラギノ角ゴ Pro W3" w:hAnsi="Arial" w:cs="Times New Roman"/>
      <w:color w:val="000000"/>
      <w:szCs w:val="20"/>
    </w:rPr>
  </w:style>
  <w:style w:type="character" w:styleId="Kommentarzeichen">
    <w:name w:val="annotation reference"/>
    <w:basedOn w:val="Absatz-Standardschriftart"/>
    <w:semiHidden/>
    <w:unhideWhenUsed/>
    <w:rsid w:val="00774C1F"/>
    <w:rPr>
      <w:sz w:val="18"/>
      <w:szCs w:val="18"/>
    </w:rPr>
  </w:style>
  <w:style w:type="paragraph" w:styleId="Kommentartext">
    <w:name w:val="annotation text"/>
    <w:basedOn w:val="Standard"/>
    <w:link w:val="KommentartextZchn"/>
    <w:semiHidden/>
    <w:unhideWhenUsed/>
    <w:rsid w:val="00774C1F"/>
    <w:pPr>
      <w:spacing w:line="240" w:lineRule="auto"/>
    </w:pPr>
    <w:rPr>
      <w:sz w:val="24"/>
      <w:szCs w:val="24"/>
    </w:rPr>
  </w:style>
  <w:style w:type="character" w:customStyle="1" w:styleId="KommentartextZchn">
    <w:name w:val="Kommentartext Zchn"/>
    <w:basedOn w:val="Absatz-Standardschriftart"/>
    <w:link w:val="Kommentartext"/>
    <w:semiHidden/>
    <w:rsid w:val="00774C1F"/>
    <w:rPr>
      <w:sz w:val="24"/>
      <w:szCs w:val="24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4C1F"/>
    <w:rPr>
      <w:b/>
      <w:bCs/>
      <w:sz w:val="20"/>
      <w:szCs w:val="20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4C1F"/>
    <w:rPr>
      <w:b/>
      <w:bCs/>
      <w:sz w:val="20"/>
      <w:szCs w:val="20"/>
    </w:rPr>
  </w:style>
  <w:style w:type="paragraph" w:customStyle="1" w:styleId="Flietext">
    <w:name w:val="Fließtext"/>
    <w:basedOn w:val="Standard"/>
    <w:link w:val="FlietextZchn"/>
    <w:autoRedefine/>
    <w:qFormat/>
    <w:rsid w:val="00D656C0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360"/>
        <w:tab w:val="right" w:pos="9781"/>
      </w:tabs>
      <w:spacing w:after="80" w:line="240" w:lineRule="auto"/>
      <w:ind w:right="113"/>
    </w:pPr>
    <w:rPr>
      <w:rFonts w:ascii="Arial" w:eastAsia="Arial Unicode MS" w:hAnsi="Arial" w:cs="Arial Unicode MS"/>
      <w:sz w:val="16"/>
      <w:szCs w:val="16"/>
      <w:u w:color="000000"/>
      <w:bdr w:val="nil"/>
    </w:rPr>
  </w:style>
  <w:style w:type="character" w:customStyle="1" w:styleId="FlietextZchn">
    <w:name w:val="Fließtext Zchn"/>
    <w:basedOn w:val="Absatz-Standardschriftart"/>
    <w:link w:val="Flietext"/>
    <w:rsid w:val="00D656C0"/>
    <w:rPr>
      <w:rFonts w:ascii="Arial" w:eastAsia="Arial Unicode MS" w:hAnsi="Arial" w:cs="Arial Unicode MS"/>
      <w:sz w:val="16"/>
      <w:szCs w:val="16"/>
      <w:u w:color="000000"/>
      <w:bdr w:val="nil"/>
    </w:rPr>
  </w:style>
  <w:style w:type="paragraph" w:customStyle="1" w:styleId="Default">
    <w:name w:val="Default"/>
    <w:rsid w:val="00175149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table" w:styleId="MittlereSchattierung1-Akzent1">
    <w:name w:val="Medium Shading 1 Accent 1"/>
    <w:basedOn w:val="NormaleTabelle"/>
    <w:uiPriority w:val="63"/>
    <w:rsid w:val="00DC21B2"/>
    <w:pPr>
      <w:spacing w:after="0" w:line="240" w:lineRule="auto"/>
    </w:pPr>
    <w:rPr>
      <w:sz w:val="24"/>
      <w:szCs w:val="24"/>
    </w:rPr>
    <w:tblPr>
      <w:tblStyleRowBandSize w:val="1"/>
      <w:tblStyleColBandSize w:val="1"/>
      <w:tblBorders>
        <w:top w:val="single" w:sz="8" w:space="0" w:color="84B3DF" w:themeColor="accent1" w:themeTint="BF"/>
        <w:left w:val="single" w:sz="8" w:space="0" w:color="84B3DF" w:themeColor="accent1" w:themeTint="BF"/>
        <w:bottom w:val="single" w:sz="8" w:space="0" w:color="84B3DF" w:themeColor="accent1" w:themeTint="BF"/>
        <w:right w:val="single" w:sz="8" w:space="0" w:color="84B3DF" w:themeColor="accent1" w:themeTint="BF"/>
        <w:insideH w:val="single" w:sz="8" w:space="0" w:color="84B3D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  <w:shd w:val="clear" w:color="auto" w:fill="5B9BD5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1" w:themeTint="BF"/>
          <w:left w:val="single" w:sz="8" w:space="0" w:color="84B3DF" w:themeColor="accent1" w:themeTint="BF"/>
          <w:bottom w:val="single" w:sz="8" w:space="0" w:color="84B3DF" w:themeColor="accent1" w:themeTint="BF"/>
          <w:right w:val="single" w:sz="8" w:space="0" w:color="84B3D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8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076480">
          <w:marLeft w:val="41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04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6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4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955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1092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222314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851220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7975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39513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3978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4814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6625">
          <w:marLeft w:val="1166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5964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126459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63344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789311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83844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100600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0072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0621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88472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454383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62304">
          <w:marLeft w:val="1354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43108">
          <w:marLeft w:val="720"/>
          <w:marRight w:val="0"/>
          <w:marTop w:val="9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Blended_Learning_HSF:Vorlagen:Vorlage%20COGNOS_BL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CD62EE-BDBD-0746-B9AB-162978911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Blended_Learning_HSF:Vorlagen:Vorlage%20COGNOS_BL.dotx</Template>
  <TotalTime>0</TotalTime>
  <Pages>1</Pages>
  <Words>12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74</vt:i4>
      </vt:variant>
    </vt:vector>
  </HeadingPairs>
  <TitlesOfParts>
    <vt:vector size="75" baseType="lpstr">
      <vt:lpstr/>
      <vt:lpstr>Inhaltsverzeichnis </vt:lpstr>
      <vt:lpstr>Einleitung</vt:lpstr>
      <vt:lpstr>    Zweck des Dokuments</vt:lpstr>
      <vt:lpstr>    Begriffsbestimmungen und Abkürzungen</vt:lpstr>
      <vt:lpstr>    Zusammenhang mit anderen Dokumenten</vt:lpstr>
      <vt:lpstr>Ausgangslage und Rahmenbedingungen</vt:lpstr>
      <vt:lpstr>    Status Quo</vt:lpstr>
      <vt:lpstr>    Ziel</vt:lpstr>
      <vt:lpstr>    Wettbewerbsanalyse</vt:lpstr>
      <vt:lpstr>Zielgruppe</vt:lpstr>
      <vt:lpstr>    Merkmale der Zielgruppe</vt:lpstr>
      <vt:lpstr>        Geschlecht </vt:lpstr>
      <vt:lpstr>        Altersverteilung</vt:lpstr>
      <vt:lpstr>        Sprachkenntnisse</vt:lpstr>
      <vt:lpstr>        Arbeitsbelastung </vt:lpstr>
      <vt:lpstr>        Lernort</vt:lpstr>
      <vt:lpstr>        Lernerfahrungen / Lernbiografie</vt:lpstr>
      <vt:lpstr>        Beruflicher Hintergrund</vt:lpstr>
      <vt:lpstr>        Medienaffinität</vt:lpstr>
      <vt:lpstr>        Motivation und Beweggründe</vt:lpstr>
      <vt:lpstr>        Relevante Aspekte bei der Wahl des Studienprogramms </vt:lpstr>
      <vt:lpstr>    Zusammenfassung der Zielgruppenmerkmale</vt:lpstr>
      <vt:lpstr>Mediendidaktische Prinzipien / Unser Verständnis vom Lernen</vt:lpstr>
      <vt:lpstr>    Expositorisches Lernen</vt:lpstr>
      <vt:lpstr>    Exploratives Lernen</vt:lpstr>
      <vt:lpstr>    Problemorientiertes Lernen</vt:lpstr>
      <vt:lpstr>    Community und Soziales Lernen</vt:lpstr>
      <vt:lpstr>        Social Media</vt:lpstr>
      <vt:lpstr>        Profil, Blog, E-Portfolio</vt:lpstr>
      <vt:lpstr>        Gruppen</vt:lpstr>
      <vt:lpstr>    Kompetenzorientierung</vt:lpstr>
      <vt:lpstr>        Badges</vt:lpstr>
      <vt:lpstr>Lern- und Studienorganisation</vt:lpstr>
      <vt:lpstr>    Curriculum</vt:lpstr>
      <vt:lpstr>        Variante 1: Sequenzieller (vorgegebener) Studienverlauf </vt:lpstr>
      <vt:lpstr>        Variante 2: Individueller Studienverlauf</vt:lpstr>
      <vt:lpstr>        Variante 3: Einzelbuchung von Modulen</vt:lpstr>
      <vt:lpstr>        Anrechnungsmöglichkeiten</vt:lpstr>
      <vt:lpstr>    Blended Learning - Zeitliche und räumliche Organisation</vt:lpstr>
      <vt:lpstr>        Charakter von Präsenzveranstaltungen</vt:lpstr>
      <vt:lpstr>        Szenario 1: Gleichwertige Verteilung von Präsenz- und Online-Phasen</vt:lpstr>
      <vt:lpstr>        Szenario 2: Verlängerte Online-Phasen zwischen Präsenzveranstaltungen </vt:lpstr>
      <vt:lpstr>        Szenario 3: Längere Online-Phase zwischen Präsenzveranstaltungen</vt:lpstr>
      <vt:lpstr>        Begleitende Maßnahmen in Online-Phasen</vt:lpstr>
      <vt:lpstr>        Präsenzveranstaltungen/Starttermine</vt:lpstr>
      <vt:lpstr>        Mehrcampusstrategie </vt:lpstr>
      <vt:lpstr>    Flexibilität im Studium </vt:lpstr>
      <vt:lpstr>Content</vt:lpstr>
      <vt:lpstr>    Taktung </vt:lpstr>
      <vt:lpstr>        Varianten von Taktung</vt:lpstr>
      <vt:lpstr>    Module</vt:lpstr>
      <vt:lpstr>        //Variante 1: Explorative Gestaltung</vt:lpstr>
      <vt:lpstr>        Variante 2: Sequenzierung durch Abhängigkeiten</vt:lpstr>
      <vt:lpstr>        Variante 3: Sequenzierung durch zeitliche Taktung</vt:lpstr>
      <vt:lpstr>    Lerneinheiten</vt:lpstr>
      <vt:lpstr>    Lernmaterial</vt:lpstr>
      <vt:lpstr>        Anforderung an Lernmaterial allgemein</vt:lpstr>
      <vt:lpstr>        Leitmedium eStudienbriefe </vt:lpstr>
      <vt:lpstr>        Weitere Lernmaterialien</vt:lpstr>
      <vt:lpstr>    Lernaufgaben</vt:lpstr>
      <vt:lpstr>        Einzelaufgaben zur Selbstüberprüfung (Assignments)</vt:lpstr>
      <vt:lpstr>        Einzelaufgaben mit Feedback durch Tutor (Tasks)</vt:lpstr>
      <vt:lpstr>        Einzelufgaben mit Peer-Review (Challenges)</vt:lpstr>
      <vt:lpstr>        Gruppenaufgaben mit Feedback durch Tutor/Peer-Review (Missions)</vt:lpstr>
      <vt:lpstr>        Projekte (Projects)</vt:lpstr>
      <vt:lpstr>Prüfungsleistungen</vt:lpstr>
      <vt:lpstr>    Semesterabschließende Prüfungsleistungen</vt:lpstr>
      <vt:lpstr>    Semesterbegleitende Prüfungsleistungen</vt:lpstr>
      <vt:lpstr>Betreuungskonzept</vt:lpstr>
      <vt:lpstr>    Regionaler Mentor</vt:lpstr>
      <vt:lpstr>    Fachliche Expertise durch Dozierende/Experten</vt:lpstr>
      <vt:lpstr>    Fachliche Betreuung durch Tutoren</vt:lpstr>
      <vt:lpstr>    Technischer Support</vt:lpstr>
      <vt:lpstr>Qualitätssicherung</vt:lpstr>
    </vt:vector>
  </TitlesOfParts>
  <Company/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Schmidt</dc:creator>
  <cp:keywords/>
  <dc:description/>
  <cp:lastModifiedBy>Anja Lindenberg</cp:lastModifiedBy>
  <cp:revision>3</cp:revision>
  <cp:lastPrinted>2015-11-04T13:29:00Z</cp:lastPrinted>
  <dcterms:created xsi:type="dcterms:W3CDTF">2016-06-06T09:51:00Z</dcterms:created>
  <dcterms:modified xsi:type="dcterms:W3CDTF">2021-07-23T12:12:00Z</dcterms:modified>
</cp:coreProperties>
</file>